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36479" w14:textId="77777777" w:rsidR="00A676B0" w:rsidRDefault="00A676B0" w:rsidP="00DE7D92">
      <w:pPr>
        <w:spacing w:after="0" w:line="240" w:lineRule="auto"/>
        <w:rPr>
          <w:rStyle w:val="PalmyIdentityTitle2"/>
          <w:rFonts w:asciiTheme="minorHAnsi" w:hAnsiTheme="minorHAnsi" w:cstheme="minorHAnsi"/>
          <w:szCs w:val="24"/>
        </w:rPr>
      </w:pPr>
    </w:p>
    <w:p w14:paraId="7BF4E1E6" w14:textId="77777777" w:rsidR="00A676B0" w:rsidRDefault="00A676B0" w:rsidP="00DE7D92">
      <w:pPr>
        <w:spacing w:after="0" w:line="240" w:lineRule="auto"/>
        <w:rPr>
          <w:rStyle w:val="PalmyIdentityTitle2"/>
          <w:rFonts w:asciiTheme="minorHAnsi" w:hAnsiTheme="minorHAnsi" w:cstheme="minorHAnsi"/>
          <w:szCs w:val="24"/>
        </w:rPr>
      </w:pPr>
    </w:p>
    <w:p w14:paraId="04C1393A" w14:textId="77777777" w:rsidR="00A676B0" w:rsidRDefault="00A676B0" w:rsidP="00DE7D92">
      <w:pPr>
        <w:spacing w:after="0" w:line="240" w:lineRule="auto"/>
        <w:rPr>
          <w:rStyle w:val="PalmyIdentityTitle2"/>
          <w:rFonts w:asciiTheme="minorHAnsi" w:hAnsiTheme="minorHAnsi" w:cstheme="minorHAnsi"/>
          <w:szCs w:val="24"/>
        </w:rPr>
      </w:pPr>
    </w:p>
    <w:p w14:paraId="431A651A" w14:textId="5BC9300E" w:rsidR="00DE7D92" w:rsidRPr="000575F5" w:rsidRDefault="007114DD" w:rsidP="00DE7D92">
      <w:pPr>
        <w:spacing w:after="0" w:line="240" w:lineRule="auto"/>
        <w:rPr>
          <w:rFonts w:cstheme="minorHAnsi"/>
          <w:b/>
          <w:bCs/>
          <w:sz w:val="24"/>
          <w:szCs w:val="24"/>
        </w:rPr>
      </w:pPr>
      <w:r>
        <w:rPr>
          <w:rFonts w:cstheme="minorHAnsi"/>
          <w:b/>
          <w:bCs/>
          <w:color w:val="000000"/>
          <w:sz w:val="24"/>
          <w:szCs w:val="24"/>
        </w:rPr>
        <w:t>Electorate</w:t>
      </w:r>
      <w:r w:rsidR="00BF7A21">
        <w:rPr>
          <w:rFonts w:cstheme="minorHAnsi"/>
          <w:b/>
          <w:bCs/>
          <w:color w:val="000000"/>
          <w:sz w:val="24"/>
          <w:szCs w:val="24"/>
        </w:rPr>
        <w:t xml:space="preserve"> Review</w:t>
      </w:r>
      <w:r>
        <w:rPr>
          <w:rFonts w:cstheme="minorHAnsi"/>
          <w:b/>
          <w:bCs/>
          <w:color w:val="000000"/>
          <w:sz w:val="24"/>
          <w:szCs w:val="24"/>
        </w:rPr>
        <w:t>- General Elections 2026</w:t>
      </w:r>
      <w:r w:rsidR="00E42927">
        <w:rPr>
          <w:rFonts w:cstheme="minorHAnsi"/>
          <w:b/>
          <w:bCs/>
          <w:color w:val="000000"/>
          <w:sz w:val="24"/>
          <w:szCs w:val="24"/>
        </w:rPr>
        <w:t xml:space="preserve">: </w:t>
      </w:r>
      <w:r w:rsidR="0004768F">
        <w:rPr>
          <w:rFonts w:cstheme="minorHAnsi"/>
          <w:b/>
          <w:bCs/>
          <w:color w:val="000000"/>
          <w:sz w:val="24"/>
          <w:szCs w:val="24"/>
        </w:rPr>
        <w:t>Palmerston North electorate</w:t>
      </w:r>
    </w:p>
    <w:p w14:paraId="726182BE" w14:textId="0E3F3B8E" w:rsidR="00DE7D92" w:rsidRDefault="00DE7D92" w:rsidP="00DE7D92">
      <w:pPr>
        <w:spacing w:after="0" w:line="240" w:lineRule="auto"/>
        <w:rPr>
          <w:rFonts w:cstheme="minorHAnsi"/>
          <w:sz w:val="24"/>
          <w:szCs w:val="24"/>
          <w:highlight w:val="yellow"/>
        </w:rPr>
      </w:pPr>
    </w:p>
    <w:p w14:paraId="2ADC790D" w14:textId="77777777" w:rsidR="00DF507E" w:rsidRPr="000575F5" w:rsidRDefault="00DF507E" w:rsidP="00DE7D92">
      <w:pPr>
        <w:spacing w:after="0" w:line="240" w:lineRule="auto"/>
        <w:rPr>
          <w:rFonts w:cstheme="minorHAnsi"/>
          <w:sz w:val="24"/>
          <w:szCs w:val="24"/>
          <w:highlight w:val="yellow"/>
        </w:rPr>
      </w:pPr>
    </w:p>
    <w:p w14:paraId="7A6B08DA" w14:textId="276DA147" w:rsidR="00AD639C" w:rsidRDefault="00C449D2" w:rsidP="507B645A">
      <w:pPr>
        <w:spacing w:line="276" w:lineRule="auto"/>
        <w:rPr>
          <w:rFonts w:ascii="Calibri" w:hAnsi="Calibri" w:cs="Calibri"/>
          <w:sz w:val="24"/>
          <w:szCs w:val="24"/>
        </w:rPr>
      </w:pPr>
      <w:r w:rsidRPr="507B645A">
        <w:rPr>
          <w:sz w:val="24"/>
          <w:szCs w:val="24"/>
        </w:rPr>
        <w:t>Thank you for the opportunity to provide a comment</w:t>
      </w:r>
      <w:r w:rsidR="007114DD" w:rsidRPr="507B645A">
        <w:rPr>
          <w:sz w:val="24"/>
          <w:szCs w:val="24"/>
        </w:rPr>
        <w:t xml:space="preserve"> on the Electorate Review. </w:t>
      </w:r>
      <w:r w:rsidRPr="507B645A">
        <w:rPr>
          <w:sz w:val="24"/>
          <w:szCs w:val="24"/>
        </w:rPr>
        <w:t>In summary</w:t>
      </w:r>
      <w:r w:rsidR="46876AB4" w:rsidRPr="507B645A">
        <w:rPr>
          <w:sz w:val="24"/>
          <w:szCs w:val="24"/>
        </w:rPr>
        <w:t>,</w:t>
      </w:r>
      <w:r w:rsidRPr="507B645A">
        <w:rPr>
          <w:sz w:val="24"/>
          <w:szCs w:val="24"/>
        </w:rPr>
        <w:t xml:space="preserve"> </w:t>
      </w:r>
      <w:r w:rsidRPr="507B645A">
        <w:rPr>
          <w:sz w:val="24"/>
          <w:szCs w:val="24"/>
          <w:u w:val="single"/>
        </w:rPr>
        <w:t>w</w:t>
      </w:r>
      <w:r w:rsidR="007114DD" w:rsidRPr="507B645A">
        <w:rPr>
          <w:sz w:val="24"/>
          <w:szCs w:val="24"/>
          <w:u w:val="single"/>
        </w:rPr>
        <w:t xml:space="preserve">e object to the </w:t>
      </w:r>
      <w:r w:rsidR="000A51F8" w:rsidRPr="507B645A">
        <w:rPr>
          <w:sz w:val="24"/>
          <w:szCs w:val="24"/>
          <w:u w:val="single"/>
        </w:rPr>
        <w:t xml:space="preserve">exclusion of </w:t>
      </w:r>
      <w:proofErr w:type="spellStart"/>
      <w:r w:rsidR="000A51F8" w:rsidRPr="507B645A">
        <w:rPr>
          <w:sz w:val="24"/>
          <w:szCs w:val="24"/>
          <w:u w:val="single"/>
        </w:rPr>
        <w:t>Ashhurst</w:t>
      </w:r>
      <w:proofErr w:type="spellEnd"/>
      <w:r w:rsidR="000A51F8" w:rsidRPr="507B645A">
        <w:rPr>
          <w:sz w:val="24"/>
          <w:szCs w:val="24"/>
          <w:u w:val="single"/>
        </w:rPr>
        <w:t xml:space="preserve"> </w:t>
      </w:r>
      <w:r w:rsidR="000A51F8" w:rsidRPr="507B645A">
        <w:rPr>
          <w:sz w:val="24"/>
          <w:szCs w:val="24"/>
        </w:rPr>
        <w:t>from the proposed Palmerston North electorate</w:t>
      </w:r>
      <w:r w:rsidRPr="507B645A">
        <w:rPr>
          <w:sz w:val="24"/>
          <w:szCs w:val="24"/>
        </w:rPr>
        <w:t xml:space="preserve"> for the</w:t>
      </w:r>
      <w:r w:rsidR="002B3049" w:rsidRPr="507B645A">
        <w:rPr>
          <w:sz w:val="24"/>
          <w:szCs w:val="24"/>
        </w:rPr>
        <w:t xml:space="preserve"> following</w:t>
      </w:r>
      <w:r w:rsidR="000A51F8" w:rsidRPr="507B645A">
        <w:rPr>
          <w:rFonts w:ascii="Calibri" w:hAnsi="Calibri" w:cs="Calibri"/>
          <w:sz w:val="24"/>
          <w:szCs w:val="24"/>
        </w:rPr>
        <w:t xml:space="preserve"> </w:t>
      </w:r>
      <w:r w:rsidRPr="507B645A">
        <w:rPr>
          <w:rFonts w:ascii="Calibri" w:hAnsi="Calibri" w:cs="Calibri"/>
          <w:sz w:val="24"/>
          <w:szCs w:val="24"/>
        </w:rPr>
        <w:t>reasons.</w:t>
      </w:r>
    </w:p>
    <w:p w14:paraId="33D0DED6" w14:textId="77777777" w:rsidR="002563D4" w:rsidRDefault="002563D4" w:rsidP="507B645A">
      <w:pPr>
        <w:spacing w:line="276" w:lineRule="auto"/>
        <w:rPr>
          <w:sz w:val="24"/>
          <w:szCs w:val="24"/>
        </w:rPr>
      </w:pPr>
    </w:p>
    <w:p w14:paraId="32837DE3" w14:textId="5A895836" w:rsidR="00AD639C" w:rsidRPr="00CC654C" w:rsidRDefault="00F717FE" w:rsidP="00AD639C">
      <w:pPr>
        <w:rPr>
          <w:b/>
          <w:bCs/>
          <w:sz w:val="24"/>
          <w:szCs w:val="24"/>
        </w:rPr>
      </w:pPr>
      <w:r>
        <w:rPr>
          <w:b/>
          <w:bCs/>
          <w:sz w:val="24"/>
          <w:szCs w:val="24"/>
        </w:rPr>
        <w:t xml:space="preserve">Existing boundaries </w:t>
      </w:r>
      <w:r w:rsidR="00BE401D">
        <w:rPr>
          <w:b/>
          <w:bCs/>
          <w:sz w:val="24"/>
          <w:szCs w:val="24"/>
        </w:rPr>
        <w:t xml:space="preserve">align </w:t>
      </w:r>
      <w:proofErr w:type="spellStart"/>
      <w:r w:rsidR="00E13F5B">
        <w:rPr>
          <w:b/>
          <w:bCs/>
          <w:sz w:val="24"/>
          <w:szCs w:val="24"/>
        </w:rPr>
        <w:t>Ashhurst</w:t>
      </w:r>
      <w:proofErr w:type="spellEnd"/>
      <w:r w:rsidR="00E13F5B">
        <w:rPr>
          <w:b/>
          <w:bCs/>
          <w:sz w:val="24"/>
          <w:szCs w:val="24"/>
        </w:rPr>
        <w:t xml:space="preserve"> </w:t>
      </w:r>
      <w:r w:rsidR="001A75D2">
        <w:rPr>
          <w:b/>
          <w:bCs/>
          <w:sz w:val="24"/>
          <w:szCs w:val="24"/>
        </w:rPr>
        <w:t>with Palmerston North</w:t>
      </w:r>
      <w:r w:rsidR="00BE401D">
        <w:rPr>
          <w:b/>
          <w:bCs/>
          <w:sz w:val="24"/>
          <w:szCs w:val="24"/>
        </w:rPr>
        <w:t>, not Wairarapa</w:t>
      </w:r>
    </w:p>
    <w:p w14:paraId="40E11F70" w14:textId="41256985" w:rsidR="00F46B2A" w:rsidRDefault="008C046E" w:rsidP="00AD639C">
      <w:pPr>
        <w:rPr>
          <w:sz w:val="24"/>
          <w:szCs w:val="24"/>
        </w:rPr>
      </w:pPr>
      <w:proofErr w:type="spellStart"/>
      <w:r>
        <w:rPr>
          <w:sz w:val="24"/>
          <w:szCs w:val="24"/>
        </w:rPr>
        <w:t>Ashhurst</w:t>
      </w:r>
      <w:proofErr w:type="spellEnd"/>
      <w:r>
        <w:rPr>
          <w:sz w:val="24"/>
          <w:szCs w:val="24"/>
        </w:rPr>
        <w:t xml:space="preserve"> has been part of the </w:t>
      </w:r>
      <w:r w:rsidR="0014283B">
        <w:rPr>
          <w:sz w:val="24"/>
          <w:szCs w:val="24"/>
        </w:rPr>
        <w:t xml:space="preserve">Palmerston North City </w:t>
      </w:r>
      <w:r w:rsidR="005D52FE">
        <w:rPr>
          <w:sz w:val="24"/>
          <w:szCs w:val="24"/>
        </w:rPr>
        <w:t xml:space="preserve">territorial authority </w:t>
      </w:r>
      <w:r w:rsidR="00F46B2A">
        <w:rPr>
          <w:sz w:val="24"/>
          <w:szCs w:val="24"/>
        </w:rPr>
        <w:t xml:space="preserve">since </w:t>
      </w:r>
      <w:r>
        <w:rPr>
          <w:sz w:val="24"/>
          <w:szCs w:val="24"/>
        </w:rPr>
        <w:t xml:space="preserve">the local government realignment of </w:t>
      </w:r>
      <w:r w:rsidR="00F46B2A">
        <w:rPr>
          <w:sz w:val="24"/>
          <w:szCs w:val="24"/>
        </w:rPr>
        <w:t xml:space="preserve">1989. </w:t>
      </w:r>
    </w:p>
    <w:p w14:paraId="79814D85" w14:textId="0F1ADACF" w:rsidR="00AD639C" w:rsidRDefault="00FA2E8E" w:rsidP="00AD639C">
      <w:pPr>
        <w:rPr>
          <w:sz w:val="24"/>
          <w:szCs w:val="24"/>
        </w:rPr>
      </w:pPr>
      <w:r>
        <w:rPr>
          <w:sz w:val="24"/>
          <w:szCs w:val="24"/>
        </w:rPr>
        <w:t>St</w:t>
      </w:r>
      <w:r w:rsidR="00122F4B">
        <w:rPr>
          <w:sz w:val="24"/>
          <w:szCs w:val="24"/>
        </w:rPr>
        <w:t xml:space="preserve">ate Highway 57 or the </w:t>
      </w:r>
      <w:proofErr w:type="spellStart"/>
      <w:r w:rsidR="00F46B2A">
        <w:rPr>
          <w:sz w:val="24"/>
          <w:szCs w:val="24"/>
        </w:rPr>
        <w:t>Tarar</w:t>
      </w:r>
      <w:r w:rsidR="00D603F3">
        <w:rPr>
          <w:sz w:val="24"/>
          <w:szCs w:val="24"/>
        </w:rPr>
        <w:t>ua</w:t>
      </w:r>
      <w:proofErr w:type="spellEnd"/>
      <w:r w:rsidR="00D603F3">
        <w:rPr>
          <w:sz w:val="24"/>
          <w:szCs w:val="24"/>
        </w:rPr>
        <w:t xml:space="preserve"> </w:t>
      </w:r>
      <w:r w:rsidR="00122F4B">
        <w:rPr>
          <w:sz w:val="24"/>
          <w:szCs w:val="24"/>
        </w:rPr>
        <w:t xml:space="preserve">ranges </w:t>
      </w:r>
      <w:r w:rsidR="00C449D2">
        <w:rPr>
          <w:sz w:val="24"/>
          <w:szCs w:val="24"/>
        </w:rPr>
        <w:t xml:space="preserve">to the East </w:t>
      </w:r>
      <w:r w:rsidR="00D603F3">
        <w:rPr>
          <w:sz w:val="24"/>
          <w:szCs w:val="24"/>
        </w:rPr>
        <w:t>are</w:t>
      </w:r>
      <w:r w:rsidR="00C449D2">
        <w:rPr>
          <w:sz w:val="24"/>
          <w:szCs w:val="24"/>
        </w:rPr>
        <w:t xml:space="preserve"> a</w:t>
      </w:r>
      <w:r w:rsidR="00122F4B">
        <w:rPr>
          <w:sz w:val="24"/>
          <w:szCs w:val="24"/>
        </w:rPr>
        <w:t xml:space="preserve"> much more </w:t>
      </w:r>
      <w:r w:rsidR="00D603F3">
        <w:rPr>
          <w:sz w:val="24"/>
          <w:szCs w:val="24"/>
        </w:rPr>
        <w:t>logical</w:t>
      </w:r>
      <w:r w:rsidR="00C449D2">
        <w:rPr>
          <w:sz w:val="24"/>
          <w:szCs w:val="24"/>
        </w:rPr>
        <w:t xml:space="preserve"> and </w:t>
      </w:r>
      <w:r w:rsidR="00122F4B">
        <w:rPr>
          <w:sz w:val="24"/>
          <w:szCs w:val="24"/>
        </w:rPr>
        <w:t xml:space="preserve">natural boundary </w:t>
      </w:r>
      <w:r w:rsidR="00583059">
        <w:rPr>
          <w:sz w:val="24"/>
          <w:szCs w:val="24"/>
        </w:rPr>
        <w:t>than the proposed line</w:t>
      </w:r>
      <w:r w:rsidR="00D603F3">
        <w:rPr>
          <w:sz w:val="24"/>
          <w:szCs w:val="24"/>
        </w:rPr>
        <w:t>,</w:t>
      </w:r>
      <w:r w:rsidR="00583059">
        <w:rPr>
          <w:sz w:val="24"/>
          <w:szCs w:val="24"/>
        </w:rPr>
        <w:t xml:space="preserve"> which</w:t>
      </w:r>
      <w:r w:rsidR="00D603F3">
        <w:rPr>
          <w:sz w:val="24"/>
          <w:szCs w:val="24"/>
        </w:rPr>
        <w:t xml:space="preserve"> seemingly</w:t>
      </w:r>
      <w:r w:rsidR="00583059">
        <w:rPr>
          <w:sz w:val="24"/>
          <w:szCs w:val="24"/>
        </w:rPr>
        <w:t xml:space="preserve"> carves out </w:t>
      </w:r>
      <w:proofErr w:type="spellStart"/>
      <w:r w:rsidR="00583059">
        <w:rPr>
          <w:sz w:val="24"/>
          <w:szCs w:val="24"/>
        </w:rPr>
        <w:t>Ashhurst</w:t>
      </w:r>
      <w:proofErr w:type="spellEnd"/>
      <w:r w:rsidR="00583059">
        <w:rPr>
          <w:sz w:val="24"/>
          <w:szCs w:val="24"/>
        </w:rPr>
        <w:t xml:space="preserve"> for the convenience of population quota.</w:t>
      </w:r>
      <w:r w:rsidR="001629E2">
        <w:rPr>
          <w:sz w:val="24"/>
          <w:szCs w:val="24"/>
        </w:rPr>
        <w:t xml:space="preserve"> </w:t>
      </w:r>
      <w:r w:rsidR="00C449D2">
        <w:rPr>
          <w:sz w:val="24"/>
          <w:szCs w:val="24"/>
        </w:rPr>
        <w:t xml:space="preserve">The Māori electorate, </w:t>
      </w:r>
      <w:r w:rsidR="001629E2">
        <w:rPr>
          <w:rFonts w:cstheme="minorHAnsi"/>
          <w:sz w:val="24"/>
          <w:szCs w:val="24"/>
        </w:rPr>
        <w:t xml:space="preserve">Te Tai </w:t>
      </w:r>
      <w:proofErr w:type="spellStart"/>
      <w:r w:rsidR="001629E2">
        <w:rPr>
          <w:rFonts w:cstheme="minorHAnsi"/>
          <w:sz w:val="24"/>
          <w:szCs w:val="24"/>
        </w:rPr>
        <w:t>Hauāuru</w:t>
      </w:r>
      <w:proofErr w:type="spellEnd"/>
      <w:r w:rsidR="00C449D2">
        <w:rPr>
          <w:rFonts w:cstheme="minorHAnsi"/>
          <w:sz w:val="24"/>
          <w:szCs w:val="24"/>
        </w:rPr>
        <w:t>,</w:t>
      </w:r>
      <w:r w:rsidR="001629E2">
        <w:rPr>
          <w:rFonts w:cstheme="minorHAnsi"/>
          <w:sz w:val="24"/>
          <w:szCs w:val="24"/>
        </w:rPr>
        <w:t xml:space="preserve"> stretches across Palmerston North and follows the ranges in this way.</w:t>
      </w:r>
    </w:p>
    <w:p w14:paraId="347370E6" w14:textId="25BBB49C" w:rsidR="00AD639C" w:rsidRPr="00CC654C" w:rsidRDefault="0014283B" w:rsidP="00AD639C">
      <w:pPr>
        <w:rPr>
          <w:b/>
          <w:bCs/>
          <w:sz w:val="24"/>
          <w:szCs w:val="24"/>
        </w:rPr>
      </w:pPr>
      <w:r>
        <w:rPr>
          <w:b/>
          <w:bCs/>
          <w:sz w:val="24"/>
          <w:szCs w:val="24"/>
        </w:rPr>
        <w:t>Communities of interest</w:t>
      </w:r>
      <w:r w:rsidR="003C29BA">
        <w:rPr>
          <w:b/>
          <w:bCs/>
          <w:sz w:val="24"/>
          <w:szCs w:val="24"/>
        </w:rPr>
        <w:t xml:space="preserve"> </w:t>
      </w:r>
      <w:r w:rsidR="00065DD0">
        <w:rPr>
          <w:b/>
          <w:bCs/>
          <w:sz w:val="24"/>
          <w:szCs w:val="24"/>
        </w:rPr>
        <w:t xml:space="preserve">align </w:t>
      </w:r>
      <w:proofErr w:type="spellStart"/>
      <w:r w:rsidR="00E13F5B">
        <w:rPr>
          <w:b/>
          <w:bCs/>
          <w:sz w:val="24"/>
          <w:szCs w:val="24"/>
        </w:rPr>
        <w:t>Ashhurst</w:t>
      </w:r>
      <w:proofErr w:type="spellEnd"/>
      <w:r w:rsidR="00E13F5B">
        <w:rPr>
          <w:b/>
          <w:bCs/>
          <w:sz w:val="24"/>
          <w:szCs w:val="24"/>
        </w:rPr>
        <w:t xml:space="preserve"> </w:t>
      </w:r>
      <w:r w:rsidR="00065DD0">
        <w:rPr>
          <w:b/>
          <w:bCs/>
          <w:sz w:val="24"/>
          <w:szCs w:val="24"/>
        </w:rPr>
        <w:t>with Palmerston North</w:t>
      </w:r>
      <w:r w:rsidR="00BE401D">
        <w:rPr>
          <w:b/>
          <w:bCs/>
          <w:sz w:val="24"/>
          <w:szCs w:val="24"/>
        </w:rPr>
        <w:t>, not Wairarapa</w:t>
      </w:r>
    </w:p>
    <w:p w14:paraId="1B486E4B" w14:textId="69DC5755" w:rsidR="00E16938" w:rsidRDefault="00AD639C" w:rsidP="507B645A">
      <w:pPr>
        <w:rPr>
          <w:sz w:val="24"/>
          <w:szCs w:val="24"/>
        </w:rPr>
      </w:pPr>
      <w:r w:rsidRPr="507B645A">
        <w:rPr>
          <w:sz w:val="24"/>
          <w:szCs w:val="24"/>
        </w:rPr>
        <w:t xml:space="preserve">The </w:t>
      </w:r>
      <w:proofErr w:type="spellStart"/>
      <w:r w:rsidR="0014283B" w:rsidRPr="507B645A">
        <w:rPr>
          <w:sz w:val="24"/>
          <w:szCs w:val="24"/>
        </w:rPr>
        <w:t>Ashhurst</w:t>
      </w:r>
      <w:proofErr w:type="spellEnd"/>
      <w:r w:rsidR="0014283B" w:rsidRPr="507B645A">
        <w:rPr>
          <w:sz w:val="24"/>
          <w:szCs w:val="24"/>
        </w:rPr>
        <w:t xml:space="preserve"> communities of interest are</w:t>
      </w:r>
      <w:r w:rsidR="00C449D2" w:rsidRPr="507B645A">
        <w:rPr>
          <w:sz w:val="24"/>
          <w:szCs w:val="24"/>
        </w:rPr>
        <w:t xml:space="preserve"> more aligned</w:t>
      </w:r>
      <w:r w:rsidR="0014283B" w:rsidRPr="507B645A">
        <w:rPr>
          <w:sz w:val="24"/>
          <w:szCs w:val="24"/>
        </w:rPr>
        <w:t xml:space="preserve"> with Palmerston North </w:t>
      </w:r>
      <w:r w:rsidR="00C449D2" w:rsidRPr="507B645A">
        <w:rPr>
          <w:sz w:val="24"/>
          <w:szCs w:val="24"/>
        </w:rPr>
        <w:t xml:space="preserve">with </w:t>
      </w:r>
      <w:proofErr w:type="spellStart"/>
      <w:r w:rsidR="0046661D" w:rsidRPr="507B645A">
        <w:rPr>
          <w:sz w:val="24"/>
          <w:szCs w:val="24"/>
        </w:rPr>
        <w:t>Ashhurst</w:t>
      </w:r>
      <w:proofErr w:type="spellEnd"/>
      <w:r w:rsidR="0046661D" w:rsidRPr="507B645A">
        <w:rPr>
          <w:sz w:val="24"/>
          <w:szCs w:val="24"/>
        </w:rPr>
        <w:t xml:space="preserve"> residents travel</w:t>
      </w:r>
      <w:r w:rsidR="00C449D2" w:rsidRPr="507B645A">
        <w:rPr>
          <w:sz w:val="24"/>
          <w:szCs w:val="24"/>
        </w:rPr>
        <w:t>ling</w:t>
      </w:r>
      <w:r w:rsidR="0046661D" w:rsidRPr="507B645A">
        <w:rPr>
          <w:sz w:val="24"/>
          <w:szCs w:val="24"/>
        </w:rPr>
        <w:t xml:space="preserve"> to Palmerston North for work</w:t>
      </w:r>
      <w:r w:rsidR="00C449D2" w:rsidRPr="507B645A">
        <w:rPr>
          <w:sz w:val="24"/>
          <w:szCs w:val="24"/>
        </w:rPr>
        <w:t xml:space="preserve"> for instance</w:t>
      </w:r>
      <w:r w:rsidR="0046661D" w:rsidRPr="507B645A">
        <w:rPr>
          <w:sz w:val="24"/>
          <w:szCs w:val="24"/>
        </w:rPr>
        <w:t xml:space="preserve">. </w:t>
      </w:r>
      <w:proofErr w:type="spellStart"/>
      <w:r w:rsidR="000A504C" w:rsidRPr="507B645A">
        <w:rPr>
          <w:sz w:val="24"/>
          <w:szCs w:val="24"/>
        </w:rPr>
        <w:t>Ashhurst</w:t>
      </w:r>
      <w:proofErr w:type="spellEnd"/>
      <w:r w:rsidR="0046661D" w:rsidRPr="507B645A">
        <w:rPr>
          <w:sz w:val="24"/>
          <w:szCs w:val="24"/>
        </w:rPr>
        <w:t xml:space="preserve"> </w:t>
      </w:r>
      <w:r w:rsidR="000A504C" w:rsidRPr="507B645A">
        <w:rPr>
          <w:sz w:val="24"/>
          <w:szCs w:val="24"/>
        </w:rPr>
        <w:t>high school students travel to Palmerston North</w:t>
      </w:r>
      <w:r w:rsidR="22A49102" w:rsidRPr="507B645A">
        <w:rPr>
          <w:sz w:val="24"/>
          <w:szCs w:val="24"/>
        </w:rPr>
        <w:t>. R</w:t>
      </w:r>
      <w:r w:rsidR="00C449D2" w:rsidRPr="507B645A">
        <w:rPr>
          <w:sz w:val="24"/>
          <w:szCs w:val="24"/>
        </w:rPr>
        <w:t>esidents predomina</w:t>
      </w:r>
      <w:r w:rsidR="5B986BD5" w:rsidRPr="507B645A">
        <w:rPr>
          <w:sz w:val="24"/>
          <w:szCs w:val="24"/>
        </w:rPr>
        <w:t>n</w:t>
      </w:r>
      <w:r w:rsidR="00C449D2" w:rsidRPr="507B645A">
        <w:rPr>
          <w:sz w:val="24"/>
          <w:szCs w:val="24"/>
        </w:rPr>
        <w:t>tly</w:t>
      </w:r>
      <w:r w:rsidR="00267291" w:rsidRPr="507B645A">
        <w:rPr>
          <w:sz w:val="24"/>
          <w:szCs w:val="24"/>
        </w:rPr>
        <w:t xml:space="preserve"> shop</w:t>
      </w:r>
      <w:r w:rsidR="00C449D2" w:rsidRPr="507B645A">
        <w:rPr>
          <w:sz w:val="24"/>
          <w:szCs w:val="24"/>
        </w:rPr>
        <w:t xml:space="preserve"> </w:t>
      </w:r>
      <w:r w:rsidR="00267291" w:rsidRPr="507B645A">
        <w:rPr>
          <w:sz w:val="24"/>
          <w:szCs w:val="24"/>
        </w:rPr>
        <w:t xml:space="preserve">in Palmerston North. </w:t>
      </w:r>
      <w:r w:rsidR="00896022" w:rsidRPr="507B645A">
        <w:rPr>
          <w:sz w:val="24"/>
          <w:szCs w:val="24"/>
        </w:rPr>
        <w:t>They do not travel to Hawkes Bay or Wairarapa</w:t>
      </w:r>
      <w:r w:rsidR="00734CAD" w:rsidRPr="507B645A">
        <w:rPr>
          <w:sz w:val="24"/>
          <w:szCs w:val="24"/>
        </w:rPr>
        <w:t xml:space="preserve"> regularly.</w:t>
      </w:r>
    </w:p>
    <w:p w14:paraId="509DF15F" w14:textId="76ABA221" w:rsidR="009C7A01" w:rsidRDefault="00C038A4" w:rsidP="00AD639C">
      <w:pPr>
        <w:rPr>
          <w:rFonts w:cstheme="minorHAnsi"/>
          <w:sz w:val="24"/>
          <w:szCs w:val="24"/>
        </w:rPr>
      </w:pPr>
      <w:r>
        <w:rPr>
          <w:rFonts w:cstheme="minorHAnsi"/>
          <w:sz w:val="24"/>
          <w:szCs w:val="24"/>
        </w:rPr>
        <w:t xml:space="preserve">Rangitāne o Manawatū is recognised by Palmerston North City Council as mana whenua of Palmerston North. </w:t>
      </w:r>
      <w:r w:rsidR="00391A43">
        <w:rPr>
          <w:rFonts w:cstheme="minorHAnsi"/>
          <w:sz w:val="24"/>
          <w:szCs w:val="24"/>
        </w:rPr>
        <w:t xml:space="preserve">Rangitāne o Manawatū </w:t>
      </w:r>
      <w:proofErr w:type="spellStart"/>
      <w:r w:rsidR="00391A43">
        <w:rPr>
          <w:rFonts w:cstheme="minorHAnsi"/>
          <w:sz w:val="24"/>
          <w:szCs w:val="24"/>
        </w:rPr>
        <w:t>rohe</w:t>
      </w:r>
      <w:proofErr w:type="spellEnd"/>
      <w:r w:rsidR="00391A43">
        <w:rPr>
          <w:rFonts w:cstheme="minorHAnsi"/>
          <w:sz w:val="24"/>
          <w:szCs w:val="24"/>
        </w:rPr>
        <w:t xml:space="preserve"> covers </w:t>
      </w:r>
      <w:proofErr w:type="spellStart"/>
      <w:r w:rsidR="00391A43">
        <w:rPr>
          <w:rFonts w:cstheme="minorHAnsi"/>
          <w:sz w:val="24"/>
          <w:szCs w:val="24"/>
        </w:rPr>
        <w:t>Ashhurst</w:t>
      </w:r>
      <w:proofErr w:type="spellEnd"/>
      <w:r w:rsidR="00391A43">
        <w:rPr>
          <w:rFonts w:cstheme="minorHAnsi"/>
          <w:sz w:val="24"/>
          <w:szCs w:val="24"/>
        </w:rPr>
        <w:t>.</w:t>
      </w:r>
      <w:r w:rsidR="00AC7C41">
        <w:rPr>
          <w:rFonts w:cstheme="minorHAnsi"/>
          <w:sz w:val="24"/>
          <w:szCs w:val="24"/>
        </w:rPr>
        <w:t xml:space="preserve"> </w:t>
      </w:r>
    </w:p>
    <w:p w14:paraId="6EFD80B3" w14:textId="1E1384E5" w:rsidR="00DF507E" w:rsidRDefault="009C7A01" w:rsidP="507B645A">
      <w:pPr>
        <w:rPr>
          <w:sz w:val="24"/>
          <w:szCs w:val="24"/>
        </w:rPr>
      </w:pPr>
      <w:r w:rsidRPr="507B645A">
        <w:rPr>
          <w:sz w:val="24"/>
          <w:szCs w:val="24"/>
        </w:rPr>
        <w:t xml:space="preserve">Where the Commission describes </w:t>
      </w:r>
      <w:r w:rsidR="00BC08E4" w:rsidRPr="507B645A">
        <w:rPr>
          <w:sz w:val="24"/>
          <w:szCs w:val="24"/>
        </w:rPr>
        <w:t xml:space="preserve">“communities of </w:t>
      </w:r>
      <w:r w:rsidR="00422BCA" w:rsidRPr="507B645A">
        <w:rPr>
          <w:sz w:val="24"/>
          <w:szCs w:val="24"/>
        </w:rPr>
        <w:t xml:space="preserve">Summerhill, Fitzherbert, </w:t>
      </w:r>
      <w:proofErr w:type="spellStart"/>
      <w:r w:rsidR="00422BCA" w:rsidRPr="507B645A">
        <w:rPr>
          <w:sz w:val="24"/>
          <w:szCs w:val="24"/>
        </w:rPr>
        <w:t>Kairanga</w:t>
      </w:r>
      <w:proofErr w:type="spellEnd"/>
      <w:r w:rsidR="00422BCA" w:rsidRPr="507B645A">
        <w:rPr>
          <w:sz w:val="24"/>
          <w:szCs w:val="24"/>
        </w:rPr>
        <w:t xml:space="preserve"> and </w:t>
      </w:r>
      <w:proofErr w:type="spellStart"/>
      <w:r w:rsidR="00422BCA" w:rsidRPr="507B645A">
        <w:rPr>
          <w:sz w:val="24"/>
          <w:szCs w:val="24"/>
        </w:rPr>
        <w:t>Turitea</w:t>
      </w:r>
      <w:proofErr w:type="spellEnd"/>
      <w:r w:rsidR="00422BCA" w:rsidRPr="507B645A">
        <w:rPr>
          <w:sz w:val="24"/>
          <w:szCs w:val="24"/>
        </w:rPr>
        <w:t xml:space="preserve">”, </w:t>
      </w:r>
      <w:r w:rsidR="00BA1651" w:rsidRPr="507B645A">
        <w:rPr>
          <w:sz w:val="24"/>
          <w:szCs w:val="24"/>
        </w:rPr>
        <w:t>Summerhill and Fitzherbert are suburbs</w:t>
      </w:r>
      <w:r w:rsidR="00BC08E4" w:rsidRPr="507B645A">
        <w:rPr>
          <w:sz w:val="24"/>
          <w:szCs w:val="24"/>
        </w:rPr>
        <w:t xml:space="preserve"> of Palmerston North</w:t>
      </w:r>
      <w:r w:rsidR="00422BCA" w:rsidRPr="507B645A">
        <w:rPr>
          <w:sz w:val="24"/>
          <w:szCs w:val="24"/>
        </w:rPr>
        <w:t>,</w:t>
      </w:r>
      <w:r w:rsidR="00D816E5" w:rsidRPr="507B645A">
        <w:rPr>
          <w:sz w:val="24"/>
          <w:szCs w:val="24"/>
        </w:rPr>
        <w:t xml:space="preserve"> with </w:t>
      </w:r>
      <w:proofErr w:type="spellStart"/>
      <w:r w:rsidR="00674C4B" w:rsidRPr="507B645A">
        <w:rPr>
          <w:sz w:val="24"/>
          <w:szCs w:val="24"/>
        </w:rPr>
        <w:t>K</w:t>
      </w:r>
      <w:r w:rsidR="00D816E5" w:rsidRPr="507B645A">
        <w:rPr>
          <w:sz w:val="24"/>
          <w:szCs w:val="24"/>
        </w:rPr>
        <w:t>ai</w:t>
      </w:r>
      <w:r w:rsidR="00AD4343" w:rsidRPr="507B645A">
        <w:rPr>
          <w:sz w:val="24"/>
          <w:szCs w:val="24"/>
        </w:rPr>
        <w:t>ra</w:t>
      </w:r>
      <w:r w:rsidR="00D816E5" w:rsidRPr="507B645A">
        <w:rPr>
          <w:sz w:val="24"/>
          <w:szCs w:val="24"/>
        </w:rPr>
        <w:t>ng</w:t>
      </w:r>
      <w:r w:rsidR="00AD4343" w:rsidRPr="507B645A">
        <w:rPr>
          <w:sz w:val="24"/>
          <w:szCs w:val="24"/>
        </w:rPr>
        <w:t>a</w:t>
      </w:r>
      <w:proofErr w:type="spellEnd"/>
      <w:r w:rsidR="00AD4343" w:rsidRPr="507B645A">
        <w:rPr>
          <w:sz w:val="24"/>
          <w:szCs w:val="24"/>
        </w:rPr>
        <w:t xml:space="preserve"> and</w:t>
      </w:r>
      <w:r w:rsidR="00D816E5" w:rsidRPr="507B645A">
        <w:rPr>
          <w:sz w:val="24"/>
          <w:szCs w:val="24"/>
        </w:rPr>
        <w:t xml:space="preserve"> </w:t>
      </w:r>
      <w:proofErr w:type="spellStart"/>
      <w:r w:rsidR="00D816E5" w:rsidRPr="507B645A">
        <w:rPr>
          <w:sz w:val="24"/>
          <w:szCs w:val="24"/>
        </w:rPr>
        <w:t>Turitea</w:t>
      </w:r>
      <w:proofErr w:type="spellEnd"/>
      <w:r w:rsidR="00D816E5" w:rsidRPr="507B645A">
        <w:rPr>
          <w:sz w:val="24"/>
          <w:szCs w:val="24"/>
        </w:rPr>
        <w:t xml:space="preserve"> </w:t>
      </w:r>
      <w:r w:rsidR="00674C4B" w:rsidRPr="507B645A">
        <w:rPr>
          <w:sz w:val="24"/>
          <w:szCs w:val="24"/>
        </w:rPr>
        <w:t>rural communities, Bunn</w:t>
      </w:r>
      <w:r w:rsidR="00AD4343" w:rsidRPr="507B645A">
        <w:rPr>
          <w:sz w:val="24"/>
          <w:szCs w:val="24"/>
        </w:rPr>
        <w:t>y</w:t>
      </w:r>
      <w:r w:rsidR="00674C4B" w:rsidRPr="507B645A">
        <w:rPr>
          <w:sz w:val="24"/>
          <w:szCs w:val="24"/>
        </w:rPr>
        <w:t>thorp</w:t>
      </w:r>
      <w:r w:rsidR="009E7732" w:rsidRPr="507B645A">
        <w:rPr>
          <w:sz w:val="24"/>
          <w:szCs w:val="24"/>
        </w:rPr>
        <w:t xml:space="preserve">e, </w:t>
      </w:r>
      <w:proofErr w:type="spellStart"/>
      <w:r w:rsidR="009E7732" w:rsidRPr="507B645A">
        <w:rPr>
          <w:sz w:val="24"/>
          <w:szCs w:val="24"/>
        </w:rPr>
        <w:t>Longburn</w:t>
      </w:r>
      <w:proofErr w:type="spellEnd"/>
      <w:r w:rsidR="00674C4B" w:rsidRPr="507B645A">
        <w:rPr>
          <w:sz w:val="24"/>
          <w:szCs w:val="24"/>
        </w:rPr>
        <w:t xml:space="preserve"> and Linton Camp vill</w:t>
      </w:r>
      <w:r w:rsidR="00D816E5" w:rsidRPr="507B645A">
        <w:rPr>
          <w:sz w:val="24"/>
          <w:szCs w:val="24"/>
        </w:rPr>
        <w:t>age communities</w:t>
      </w:r>
      <w:r w:rsidR="45604E94" w:rsidRPr="507B645A">
        <w:rPr>
          <w:sz w:val="24"/>
          <w:szCs w:val="24"/>
        </w:rPr>
        <w:t>,</w:t>
      </w:r>
      <w:r w:rsidR="009E7732" w:rsidRPr="507B645A">
        <w:rPr>
          <w:sz w:val="24"/>
          <w:szCs w:val="24"/>
        </w:rPr>
        <w:t xml:space="preserve"> and </w:t>
      </w:r>
      <w:proofErr w:type="spellStart"/>
      <w:r w:rsidR="009E7732" w:rsidRPr="507B645A">
        <w:rPr>
          <w:sz w:val="24"/>
          <w:szCs w:val="24"/>
        </w:rPr>
        <w:t>Ashhurst</w:t>
      </w:r>
      <w:proofErr w:type="spellEnd"/>
      <w:r w:rsidR="009E7732" w:rsidRPr="507B645A">
        <w:rPr>
          <w:sz w:val="24"/>
          <w:szCs w:val="24"/>
        </w:rPr>
        <w:t xml:space="preserve"> the only village community with strong association to Palmerston North not included in the </w:t>
      </w:r>
      <w:r w:rsidR="00AD4343" w:rsidRPr="507B645A">
        <w:rPr>
          <w:sz w:val="24"/>
          <w:szCs w:val="24"/>
        </w:rPr>
        <w:t xml:space="preserve">proposed </w:t>
      </w:r>
      <w:r w:rsidR="00C07A65" w:rsidRPr="507B645A">
        <w:rPr>
          <w:sz w:val="24"/>
          <w:szCs w:val="24"/>
        </w:rPr>
        <w:t>electorate.</w:t>
      </w:r>
      <w:r w:rsidR="004C774F" w:rsidRPr="507B645A">
        <w:rPr>
          <w:sz w:val="24"/>
          <w:szCs w:val="24"/>
        </w:rPr>
        <w:t xml:space="preserve"> It is inconceivable to us that the Commission would propose aligning the Palmerston North electorate “as much as possible with Palmerston North City” and yet include all but one of the villages of Palmerston North.</w:t>
      </w:r>
    </w:p>
    <w:p w14:paraId="388FD341" w14:textId="4C22E6CD" w:rsidR="00AD639C" w:rsidRPr="00CC654C" w:rsidRDefault="00267291" w:rsidP="00AD639C">
      <w:pPr>
        <w:rPr>
          <w:b/>
          <w:bCs/>
          <w:sz w:val="24"/>
          <w:szCs w:val="24"/>
        </w:rPr>
      </w:pPr>
      <w:r>
        <w:rPr>
          <w:b/>
          <w:bCs/>
          <w:sz w:val="24"/>
          <w:szCs w:val="24"/>
        </w:rPr>
        <w:t>Topographical features</w:t>
      </w:r>
      <w:r w:rsidR="001A75D2">
        <w:rPr>
          <w:b/>
          <w:bCs/>
          <w:sz w:val="24"/>
          <w:szCs w:val="24"/>
        </w:rPr>
        <w:t xml:space="preserve"> </w:t>
      </w:r>
      <w:r w:rsidR="00BE401D">
        <w:rPr>
          <w:b/>
          <w:bCs/>
          <w:sz w:val="24"/>
          <w:szCs w:val="24"/>
        </w:rPr>
        <w:t>align</w:t>
      </w:r>
      <w:r w:rsidR="001A75D2">
        <w:rPr>
          <w:b/>
          <w:bCs/>
          <w:sz w:val="24"/>
          <w:szCs w:val="24"/>
        </w:rPr>
        <w:t xml:space="preserve"> </w:t>
      </w:r>
      <w:proofErr w:type="spellStart"/>
      <w:r w:rsidR="001A75D2">
        <w:rPr>
          <w:b/>
          <w:bCs/>
          <w:sz w:val="24"/>
          <w:szCs w:val="24"/>
        </w:rPr>
        <w:t>Ashhurst</w:t>
      </w:r>
      <w:proofErr w:type="spellEnd"/>
      <w:r w:rsidR="001A75D2">
        <w:rPr>
          <w:b/>
          <w:bCs/>
          <w:sz w:val="24"/>
          <w:szCs w:val="24"/>
        </w:rPr>
        <w:t xml:space="preserve"> </w:t>
      </w:r>
      <w:r w:rsidR="00BE401D">
        <w:rPr>
          <w:b/>
          <w:bCs/>
          <w:sz w:val="24"/>
          <w:szCs w:val="24"/>
        </w:rPr>
        <w:t>with Palmerston North, not Wairarapa</w:t>
      </w:r>
    </w:p>
    <w:p w14:paraId="18542B3F" w14:textId="2036F3CB" w:rsidR="00266B2B" w:rsidRDefault="00267291">
      <w:pPr>
        <w:rPr>
          <w:b/>
          <w:bCs/>
          <w:color w:val="000000" w:themeColor="text1"/>
          <w:sz w:val="24"/>
          <w:szCs w:val="24"/>
        </w:rPr>
      </w:pPr>
      <w:proofErr w:type="spellStart"/>
      <w:r w:rsidRPr="507B645A">
        <w:rPr>
          <w:sz w:val="24"/>
          <w:szCs w:val="24"/>
        </w:rPr>
        <w:t>Ashhurst</w:t>
      </w:r>
      <w:proofErr w:type="spellEnd"/>
      <w:r w:rsidRPr="507B645A">
        <w:rPr>
          <w:sz w:val="24"/>
          <w:szCs w:val="24"/>
        </w:rPr>
        <w:t xml:space="preserve"> sits at the foot of the </w:t>
      </w:r>
      <w:proofErr w:type="spellStart"/>
      <w:r w:rsidRPr="507B645A">
        <w:rPr>
          <w:sz w:val="24"/>
          <w:szCs w:val="24"/>
        </w:rPr>
        <w:t>Ruahine</w:t>
      </w:r>
      <w:proofErr w:type="spellEnd"/>
      <w:r w:rsidRPr="507B645A">
        <w:rPr>
          <w:sz w:val="24"/>
          <w:szCs w:val="24"/>
        </w:rPr>
        <w:t xml:space="preserve"> and </w:t>
      </w:r>
      <w:proofErr w:type="spellStart"/>
      <w:r w:rsidRPr="507B645A">
        <w:rPr>
          <w:sz w:val="24"/>
          <w:szCs w:val="24"/>
        </w:rPr>
        <w:t>Tararua</w:t>
      </w:r>
      <w:proofErr w:type="spellEnd"/>
      <w:r w:rsidRPr="507B645A">
        <w:rPr>
          <w:sz w:val="24"/>
          <w:szCs w:val="24"/>
        </w:rPr>
        <w:t xml:space="preserve"> mountain ranges</w:t>
      </w:r>
      <w:r w:rsidR="00C449D2" w:rsidRPr="507B645A">
        <w:rPr>
          <w:sz w:val="24"/>
          <w:szCs w:val="24"/>
        </w:rPr>
        <w:t xml:space="preserve"> and a short drive to the North of the City.</w:t>
      </w:r>
      <w:r w:rsidR="00B3670B" w:rsidRPr="507B645A">
        <w:rPr>
          <w:sz w:val="24"/>
          <w:szCs w:val="24"/>
        </w:rPr>
        <w:t xml:space="preserve"> The windfarms</w:t>
      </w:r>
      <w:r w:rsidR="00EA584D" w:rsidRPr="507B645A">
        <w:rPr>
          <w:sz w:val="24"/>
          <w:szCs w:val="24"/>
        </w:rPr>
        <w:t xml:space="preserve">, a key feature of the </w:t>
      </w:r>
      <w:proofErr w:type="spellStart"/>
      <w:r w:rsidR="00EA584D" w:rsidRPr="507B645A">
        <w:rPr>
          <w:sz w:val="24"/>
          <w:szCs w:val="24"/>
        </w:rPr>
        <w:t>Ashhurst</w:t>
      </w:r>
      <w:proofErr w:type="spellEnd"/>
      <w:r w:rsidR="00EA584D" w:rsidRPr="507B645A">
        <w:rPr>
          <w:sz w:val="24"/>
          <w:szCs w:val="24"/>
        </w:rPr>
        <w:t xml:space="preserve"> landscape</w:t>
      </w:r>
      <w:r w:rsidR="00F1124D" w:rsidRPr="507B645A">
        <w:rPr>
          <w:sz w:val="24"/>
          <w:szCs w:val="24"/>
        </w:rPr>
        <w:t>,</w:t>
      </w:r>
      <w:r w:rsidR="00B3670B" w:rsidRPr="507B645A">
        <w:rPr>
          <w:sz w:val="24"/>
          <w:szCs w:val="24"/>
        </w:rPr>
        <w:t xml:space="preserve"> </w:t>
      </w:r>
      <w:r w:rsidR="00F64545" w:rsidRPr="507B645A">
        <w:rPr>
          <w:sz w:val="24"/>
          <w:szCs w:val="24"/>
        </w:rPr>
        <w:t>lease land</w:t>
      </w:r>
      <w:r w:rsidR="00F1124D" w:rsidRPr="507B645A">
        <w:rPr>
          <w:sz w:val="24"/>
          <w:szCs w:val="24"/>
        </w:rPr>
        <w:t xml:space="preserve"> on these ranges</w:t>
      </w:r>
      <w:r w:rsidR="00F64545" w:rsidRPr="507B645A">
        <w:rPr>
          <w:sz w:val="24"/>
          <w:szCs w:val="24"/>
        </w:rPr>
        <w:t xml:space="preserve"> from</w:t>
      </w:r>
      <w:r w:rsidR="003C29BA" w:rsidRPr="507B645A">
        <w:rPr>
          <w:sz w:val="24"/>
          <w:szCs w:val="24"/>
        </w:rPr>
        <w:t xml:space="preserve"> Palmerston North City Council. </w:t>
      </w:r>
      <w:r w:rsidR="611DA2F9" w:rsidRPr="507B645A">
        <w:rPr>
          <w:sz w:val="24"/>
          <w:szCs w:val="24"/>
        </w:rPr>
        <w:t xml:space="preserve"> The </w:t>
      </w:r>
      <w:proofErr w:type="spellStart"/>
      <w:r w:rsidR="611DA2F9" w:rsidRPr="507B645A">
        <w:rPr>
          <w:sz w:val="24"/>
          <w:szCs w:val="24"/>
        </w:rPr>
        <w:t>Pohangina</w:t>
      </w:r>
      <w:proofErr w:type="spellEnd"/>
      <w:r w:rsidR="611DA2F9" w:rsidRPr="507B645A">
        <w:rPr>
          <w:sz w:val="24"/>
          <w:szCs w:val="24"/>
        </w:rPr>
        <w:t xml:space="preserve"> and Manawatū rivers feature strongly in the </w:t>
      </w:r>
      <w:proofErr w:type="spellStart"/>
      <w:r w:rsidR="611DA2F9" w:rsidRPr="507B645A">
        <w:rPr>
          <w:sz w:val="24"/>
          <w:szCs w:val="24"/>
        </w:rPr>
        <w:t>Ashhurst</w:t>
      </w:r>
      <w:proofErr w:type="spellEnd"/>
      <w:r w:rsidR="611DA2F9" w:rsidRPr="507B645A">
        <w:rPr>
          <w:sz w:val="24"/>
          <w:szCs w:val="24"/>
        </w:rPr>
        <w:t xml:space="preserve"> landscape. </w:t>
      </w:r>
      <w:r w:rsidR="63E19EE0" w:rsidRPr="507B645A">
        <w:rPr>
          <w:sz w:val="24"/>
          <w:szCs w:val="24"/>
        </w:rPr>
        <w:t xml:space="preserve">The Manawatū </w:t>
      </w:r>
      <w:r w:rsidR="1FB35957" w:rsidRPr="507B645A">
        <w:rPr>
          <w:sz w:val="24"/>
          <w:szCs w:val="24"/>
        </w:rPr>
        <w:t>river is</w:t>
      </w:r>
      <w:r w:rsidR="50797FDA" w:rsidRPr="507B645A">
        <w:rPr>
          <w:sz w:val="24"/>
          <w:szCs w:val="24"/>
        </w:rPr>
        <w:t xml:space="preserve"> the only river in New Zealand that begins its journey on </w:t>
      </w:r>
      <w:r w:rsidR="3CD32213" w:rsidRPr="507B645A">
        <w:rPr>
          <w:sz w:val="24"/>
          <w:szCs w:val="24"/>
        </w:rPr>
        <w:t>the</w:t>
      </w:r>
      <w:r w:rsidR="50797FDA" w:rsidRPr="507B645A">
        <w:rPr>
          <w:sz w:val="24"/>
          <w:szCs w:val="24"/>
        </w:rPr>
        <w:t xml:space="preserve"> opposite side of the main divide to where it joins the sea</w:t>
      </w:r>
      <w:r w:rsidR="0FAFC266" w:rsidRPr="507B645A">
        <w:rPr>
          <w:sz w:val="24"/>
          <w:szCs w:val="24"/>
        </w:rPr>
        <w:t xml:space="preserve">. </w:t>
      </w:r>
      <w:r w:rsidR="3041D0E5" w:rsidRPr="507B645A">
        <w:rPr>
          <w:sz w:val="24"/>
          <w:szCs w:val="24"/>
        </w:rPr>
        <w:t xml:space="preserve"> </w:t>
      </w:r>
      <w:r w:rsidR="5DA97E4E" w:rsidRPr="507B645A">
        <w:rPr>
          <w:sz w:val="24"/>
          <w:szCs w:val="24"/>
        </w:rPr>
        <w:t>I</w:t>
      </w:r>
      <w:r w:rsidR="3041D0E5" w:rsidRPr="507B645A">
        <w:rPr>
          <w:sz w:val="24"/>
          <w:szCs w:val="24"/>
        </w:rPr>
        <w:t>t</w:t>
      </w:r>
      <w:r w:rsidR="50797FDA" w:rsidRPr="507B645A">
        <w:rPr>
          <w:sz w:val="24"/>
          <w:szCs w:val="24"/>
        </w:rPr>
        <w:t xml:space="preserve"> </w:t>
      </w:r>
      <w:r w:rsidR="58A0A301" w:rsidRPr="507B645A">
        <w:rPr>
          <w:sz w:val="24"/>
          <w:szCs w:val="24"/>
        </w:rPr>
        <w:t>flow</w:t>
      </w:r>
      <w:r w:rsidR="50797FDA" w:rsidRPr="507B645A">
        <w:rPr>
          <w:sz w:val="24"/>
          <w:szCs w:val="24"/>
        </w:rPr>
        <w:t xml:space="preserve">s from </w:t>
      </w:r>
      <w:r w:rsidR="08D563FB" w:rsidRPr="507B645A">
        <w:rPr>
          <w:sz w:val="24"/>
          <w:szCs w:val="24"/>
        </w:rPr>
        <w:t>the</w:t>
      </w:r>
      <w:r w:rsidR="50797FDA" w:rsidRPr="507B645A">
        <w:rPr>
          <w:sz w:val="24"/>
          <w:szCs w:val="24"/>
        </w:rPr>
        <w:t xml:space="preserve"> </w:t>
      </w:r>
      <w:proofErr w:type="spellStart"/>
      <w:r w:rsidR="50797FDA" w:rsidRPr="507B645A">
        <w:rPr>
          <w:sz w:val="24"/>
          <w:szCs w:val="24"/>
        </w:rPr>
        <w:t>Ruahine</w:t>
      </w:r>
      <w:proofErr w:type="spellEnd"/>
      <w:r w:rsidR="50797FDA" w:rsidRPr="507B645A">
        <w:rPr>
          <w:sz w:val="24"/>
          <w:szCs w:val="24"/>
        </w:rPr>
        <w:t xml:space="preserve"> Ranges </w:t>
      </w:r>
      <w:r w:rsidR="7EB332CD" w:rsidRPr="507B645A">
        <w:rPr>
          <w:sz w:val="24"/>
          <w:szCs w:val="24"/>
        </w:rPr>
        <w:t xml:space="preserve">through the gorge Te </w:t>
      </w:r>
      <w:proofErr w:type="spellStart"/>
      <w:r w:rsidR="7EB332CD" w:rsidRPr="507B645A">
        <w:rPr>
          <w:sz w:val="24"/>
          <w:szCs w:val="24"/>
        </w:rPr>
        <w:t>Apiti</w:t>
      </w:r>
      <w:proofErr w:type="spellEnd"/>
      <w:r w:rsidR="7EB332CD" w:rsidRPr="507B645A">
        <w:rPr>
          <w:sz w:val="24"/>
          <w:szCs w:val="24"/>
        </w:rPr>
        <w:t xml:space="preserve">, </w:t>
      </w:r>
      <w:r w:rsidR="140ABE6F" w:rsidRPr="507B645A">
        <w:rPr>
          <w:sz w:val="24"/>
          <w:szCs w:val="24"/>
        </w:rPr>
        <w:t>across</w:t>
      </w:r>
      <w:r w:rsidR="50797FDA" w:rsidRPr="507B645A">
        <w:rPr>
          <w:sz w:val="24"/>
          <w:szCs w:val="24"/>
        </w:rPr>
        <w:t xml:space="preserve"> the Manawatū </w:t>
      </w:r>
      <w:r w:rsidR="70F9A070" w:rsidRPr="507B645A">
        <w:rPr>
          <w:sz w:val="24"/>
          <w:szCs w:val="24"/>
        </w:rPr>
        <w:t xml:space="preserve">plains to the Tasman Sea at Foxton. </w:t>
      </w:r>
      <w:bookmarkStart w:id="0" w:name="_GoBack"/>
      <w:bookmarkEnd w:id="0"/>
    </w:p>
    <w:sectPr w:rsidR="00266B2B" w:rsidSect="00444CDB">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3D8BF" w14:textId="77777777" w:rsidR="00661BD8" w:rsidRDefault="00661BD8" w:rsidP="00924E00">
      <w:pPr>
        <w:spacing w:after="0" w:line="240" w:lineRule="auto"/>
      </w:pPr>
      <w:r>
        <w:separator/>
      </w:r>
    </w:p>
  </w:endnote>
  <w:endnote w:type="continuationSeparator" w:id="0">
    <w:p w14:paraId="7C181B3C" w14:textId="77777777" w:rsidR="00661BD8" w:rsidRDefault="00661BD8" w:rsidP="00924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384330"/>
      <w:docPartObj>
        <w:docPartGallery w:val="Page Numbers (Bottom of Page)"/>
        <w:docPartUnique/>
      </w:docPartObj>
    </w:sdtPr>
    <w:sdtEndPr>
      <w:rPr>
        <w:noProof/>
      </w:rPr>
    </w:sdtEndPr>
    <w:sdtContent>
      <w:p w14:paraId="3C763191" w14:textId="5F631C00" w:rsidR="00842AF2" w:rsidRDefault="00842A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1BE415" w14:textId="77777777" w:rsidR="00C557D9" w:rsidRDefault="00C55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03D7F" w14:textId="77777777" w:rsidR="0011608D" w:rsidRDefault="0011608D">
    <w:pPr>
      <w:pStyle w:val="Footer"/>
      <w:jc w:val="right"/>
    </w:pPr>
  </w:p>
  <w:p w14:paraId="3784068E" w14:textId="77777777" w:rsidR="0011608D" w:rsidRDefault="00116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68C83" w14:textId="77777777" w:rsidR="00661BD8" w:rsidRDefault="00661BD8" w:rsidP="00924E00">
      <w:pPr>
        <w:spacing w:after="0" w:line="240" w:lineRule="auto"/>
      </w:pPr>
      <w:r>
        <w:separator/>
      </w:r>
    </w:p>
  </w:footnote>
  <w:footnote w:type="continuationSeparator" w:id="0">
    <w:p w14:paraId="3C0B7082" w14:textId="77777777" w:rsidR="00661BD8" w:rsidRDefault="00661BD8" w:rsidP="00924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B1206" w14:textId="77777777" w:rsidR="0011608D" w:rsidRDefault="001160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41B7D" w14:textId="77777777" w:rsidR="0011608D" w:rsidRDefault="0011608D">
    <w:pPr>
      <w:pStyle w:val="Header"/>
    </w:pPr>
    <w:r>
      <w:rPr>
        <w:noProof/>
      </w:rPr>
      <w:drawing>
        <wp:anchor distT="0" distB="0" distL="114300" distR="114300" simplePos="0" relativeHeight="251657216" behindDoc="1" locked="0" layoutInCell="1" allowOverlap="1" wp14:anchorId="15CC4686" wp14:editId="58BA3807">
          <wp:simplePos x="0" y="0"/>
          <wp:positionH relativeFrom="column">
            <wp:posOffset>5069840</wp:posOffset>
          </wp:positionH>
          <wp:positionV relativeFrom="paragraph">
            <wp:posOffset>-82076</wp:posOffset>
          </wp:positionV>
          <wp:extent cx="876300" cy="2120900"/>
          <wp:effectExtent l="0" t="0" r="0" b="0"/>
          <wp:wrapTight wrapText="bothSides">
            <wp:wrapPolygon edited="0">
              <wp:start x="0" y="0"/>
              <wp:lineTo x="0" y="21341"/>
              <wp:lineTo x="21130" y="21341"/>
              <wp:lineTo x="2113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2120900"/>
                  </a:xfrm>
                  <a:prstGeom prst="rect">
                    <a:avLst/>
                  </a:prstGeom>
                  <a:noFill/>
                  <a:ln>
                    <a:noFill/>
                  </a:ln>
                </pic:spPr>
              </pic:pic>
            </a:graphicData>
          </a:graphic>
        </wp:anchor>
      </w:drawing>
    </w:r>
  </w:p>
</w:hdr>
</file>

<file path=word/intelligence2.xml><?xml version="1.0" encoding="utf-8"?>
<int2:intelligence xmlns:int2="http://schemas.microsoft.com/office/intelligence/2020/intelligence">
  <int2:observations>
    <int2:textHash int2:hashCode="L3os6zO10xyAY+" int2:id="PRoaXCGi">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754BB"/>
    <w:multiLevelType w:val="hybridMultilevel"/>
    <w:tmpl w:val="946093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0B220D9"/>
    <w:multiLevelType w:val="hybridMultilevel"/>
    <w:tmpl w:val="9A1A52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1A74531"/>
    <w:multiLevelType w:val="hybridMultilevel"/>
    <w:tmpl w:val="3560ED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B5A62F4"/>
    <w:multiLevelType w:val="hybridMultilevel"/>
    <w:tmpl w:val="06CAEC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E7D7A63"/>
    <w:multiLevelType w:val="hybridMultilevel"/>
    <w:tmpl w:val="29087A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FD80430"/>
    <w:multiLevelType w:val="hybridMultilevel"/>
    <w:tmpl w:val="B44EBB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8B5006E"/>
    <w:multiLevelType w:val="hybridMultilevel"/>
    <w:tmpl w:val="4AFADC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F5C4F40"/>
    <w:multiLevelType w:val="hybridMultilevel"/>
    <w:tmpl w:val="1DA6D9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5EF3DD9"/>
    <w:multiLevelType w:val="hybridMultilevel"/>
    <w:tmpl w:val="5B7C0D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8083BF8"/>
    <w:multiLevelType w:val="hybridMultilevel"/>
    <w:tmpl w:val="395027A6"/>
    <w:lvl w:ilvl="0" w:tplc="67328A20">
      <w:start w:val="16"/>
      <w:numFmt w:val="bullet"/>
      <w:lvlText w:val="-"/>
      <w:lvlJc w:val="left"/>
      <w:pPr>
        <w:ind w:left="720" w:hanging="360"/>
      </w:pPr>
      <w:rPr>
        <w:rFonts w:ascii="Calibri Light" w:eastAsiaTheme="majorEastAsia"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CB93ABC"/>
    <w:multiLevelType w:val="hybridMultilevel"/>
    <w:tmpl w:val="DA3257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DA23859"/>
    <w:multiLevelType w:val="hybridMultilevel"/>
    <w:tmpl w:val="E7FC47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6DBD4CA2"/>
    <w:multiLevelType w:val="hybridMultilevel"/>
    <w:tmpl w:val="779C2E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12A21BC"/>
    <w:multiLevelType w:val="hybridMultilevel"/>
    <w:tmpl w:val="C4465F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8867084"/>
    <w:multiLevelType w:val="hybridMultilevel"/>
    <w:tmpl w:val="AC0843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num>
  <w:num w:numId="4">
    <w:abstractNumId w:val="11"/>
  </w:num>
  <w:num w:numId="5">
    <w:abstractNumId w:val="6"/>
  </w:num>
  <w:num w:numId="6">
    <w:abstractNumId w:val="10"/>
  </w:num>
  <w:num w:numId="7">
    <w:abstractNumId w:val="14"/>
  </w:num>
  <w:num w:numId="8">
    <w:abstractNumId w:val="7"/>
  </w:num>
  <w:num w:numId="9">
    <w:abstractNumId w:val="8"/>
  </w:num>
  <w:num w:numId="10">
    <w:abstractNumId w:val="4"/>
  </w:num>
  <w:num w:numId="11">
    <w:abstractNumId w:val="13"/>
  </w:num>
  <w:num w:numId="12">
    <w:abstractNumId w:val="1"/>
  </w:num>
  <w:num w:numId="13">
    <w:abstractNumId w:val="5"/>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92"/>
    <w:rsid w:val="00000069"/>
    <w:rsid w:val="00002CAB"/>
    <w:rsid w:val="0000489A"/>
    <w:rsid w:val="00005F24"/>
    <w:rsid w:val="00022768"/>
    <w:rsid w:val="00024ACF"/>
    <w:rsid w:val="00034631"/>
    <w:rsid w:val="000471FD"/>
    <w:rsid w:val="0004768F"/>
    <w:rsid w:val="000575F5"/>
    <w:rsid w:val="00065DD0"/>
    <w:rsid w:val="00075FA3"/>
    <w:rsid w:val="00082822"/>
    <w:rsid w:val="000842D3"/>
    <w:rsid w:val="00093B47"/>
    <w:rsid w:val="000A504C"/>
    <w:rsid w:val="000A51F8"/>
    <w:rsid w:val="000A6D66"/>
    <w:rsid w:val="000B27AB"/>
    <w:rsid w:val="000C68C9"/>
    <w:rsid w:val="000D102F"/>
    <w:rsid w:val="000D7471"/>
    <w:rsid w:val="000E3922"/>
    <w:rsid w:val="000F3100"/>
    <w:rsid w:val="000F56A1"/>
    <w:rsid w:val="000F755E"/>
    <w:rsid w:val="0010341B"/>
    <w:rsid w:val="00107A47"/>
    <w:rsid w:val="0011608D"/>
    <w:rsid w:val="00116A76"/>
    <w:rsid w:val="00122F4B"/>
    <w:rsid w:val="0013382C"/>
    <w:rsid w:val="0014283B"/>
    <w:rsid w:val="0014628A"/>
    <w:rsid w:val="00153840"/>
    <w:rsid w:val="001629E2"/>
    <w:rsid w:val="001747D9"/>
    <w:rsid w:val="0017795D"/>
    <w:rsid w:val="001A75D2"/>
    <w:rsid w:val="001B1B80"/>
    <w:rsid w:val="001C56D5"/>
    <w:rsid w:val="001C6EA5"/>
    <w:rsid w:val="001D30EB"/>
    <w:rsid w:val="001D741A"/>
    <w:rsid w:val="001F754B"/>
    <w:rsid w:val="002073D7"/>
    <w:rsid w:val="00220526"/>
    <w:rsid w:val="00234D91"/>
    <w:rsid w:val="0025227E"/>
    <w:rsid w:val="00252860"/>
    <w:rsid w:val="002563D4"/>
    <w:rsid w:val="00262B34"/>
    <w:rsid w:val="00266B2B"/>
    <w:rsid w:val="00267291"/>
    <w:rsid w:val="00284CFA"/>
    <w:rsid w:val="002865A9"/>
    <w:rsid w:val="00286DD7"/>
    <w:rsid w:val="002B3049"/>
    <w:rsid w:val="003346BD"/>
    <w:rsid w:val="00344268"/>
    <w:rsid w:val="003501D4"/>
    <w:rsid w:val="00357B29"/>
    <w:rsid w:val="00361778"/>
    <w:rsid w:val="00362EE3"/>
    <w:rsid w:val="00366E62"/>
    <w:rsid w:val="00372D10"/>
    <w:rsid w:val="00391A43"/>
    <w:rsid w:val="00396D30"/>
    <w:rsid w:val="003C29BA"/>
    <w:rsid w:val="003E6A7E"/>
    <w:rsid w:val="003F46B0"/>
    <w:rsid w:val="004053DB"/>
    <w:rsid w:val="00407603"/>
    <w:rsid w:val="0041341C"/>
    <w:rsid w:val="00422BCA"/>
    <w:rsid w:val="0042676A"/>
    <w:rsid w:val="0044456E"/>
    <w:rsid w:val="00444CDB"/>
    <w:rsid w:val="00446668"/>
    <w:rsid w:val="0046661D"/>
    <w:rsid w:val="004851D0"/>
    <w:rsid w:val="00492970"/>
    <w:rsid w:val="004B4EED"/>
    <w:rsid w:val="004C774F"/>
    <w:rsid w:val="004D237F"/>
    <w:rsid w:val="004E2C9C"/>
    <w:rsid w:val="004F61A7"/>
    <w:rsid w:val="00503707"/>
    <w:rsid w:val="00524800"/>
    <w:rsid w:val="0054474D"/>
    <w:rsid w:val="00553323"/>
    <w:rsid w:val="00553328"/>
    <w:rsid w:val="0055461D"/>
    <w:rsid w:val="00556B8A"/>
    <w:rsid w:val="0057033C"/>
    <w:rsid w:val="00583059"/>
    <w:rsid w:val="00586C23"/>
    <w:rsid w:val="00596D49"/>
    <w:rsid w:val="005A0B0A"/>
    <w:rsid w:val="005A1B3E"/>
    <w:rsid w:val="005D52FE"/>
    <w:rsid w:val="005D68B5"/>
    <w:rsid w:val="005F18CF"/>
    <w:rsid w:val="00611FCC"/>
    <w:rsid w:val="00616CB4"/>
    <w:rsid w:val="00622732"/>
    <w:rsid w:val="006338A3"/>
    <w:rsid w:val="006402E6"/>
    <w:rsid w:val="00661BD8"/>
    <w:rsid w:val="00674C4B"/>
    <w:rsid w:val="00675F4E"/>
    <w:rsid w:val="00686DE0"/>
    <w:rsid w:val="00697721"/>
    <w:rsid w:val="006A0552"/>
    <w:rsid w:val="006A5E25"/>
    <w:rsid w:val="006D7F19"/>
    <w:rsid w:val="006E224C"/>
    <w:rsid w:val="006F6372"/>
    <w:rsid w:val="007114DD"/>
    <w:rsid w:val="00730678"/>
    <w:rsid w:val="00734CAD"/>
    <w:rsid w:val="00741DC2"/>
    <w:rsid w:val="00741DF0"/>
    <w:rsid w:val="00742C19"/>
    <w:rsid w:val="007556BF"/>
    <w:rsid w:val="007844A0"/>
    <w:rsid w:val="007941AA"/>
    <w:rsid w:val="007B3E87"/>
    <w:rsid w:val="007C0DBD"/>
    <w:rsid w:val="007E19A2"/>
    <w:rsid w:val="007E1D42"/>
    <w:rsid w:val="007E4B36"/>
    <w:rsid w:val="007F3E2E"/>
    <w:rsid w:val="0080637F"/>
    <w:rsid w:val="00841E83"/>
    <w:rsid w:val="00842AF2"/>
    <w:rsid w:val="00865DB8"/>
    <w:rsid w:val="008770C5"/>
    <w:rsid w:val="00883DD4"/>
    <w:rsid w:val="00896022"/>
    <w:rsid w:val="00896F96"/>
    <w:rsid w:val="008A13A0"/>
    <w:rsid w:val="008A2C76"/>
    <w:rsid w:val="008B38FD"/>
    <w:rsid w:val="008C046E"/>
    <w:rsid w:val="008C3B69"/>
    <w:rsid w:val="00903897"/>
    <w:rsid w:val="00914561"/>
    <w:rsid w:val="00923841"/>
    <w:rsid w:val="00924E00"/>
    <w:rsid w:val="00930A6E"/>
    <w:rsid w:val="0097198C"/>
    <w:rsid w:val="009A406B"/>
    <w:rsid w:val="009C7A01"/>
    <w:rsid w:val="009E7732"/>
    <w:rsid w:val="009F39FC"/>
    <w:rsid w:val="009F3C74"/>
    <w:rsid w:val="009F566A"/>
    <w:rsid w:val="00A04FA1"/>
    <w:rsid w:val="00A10946"/>
    <w:rsid w:val="00A13ED5"/>
    <w:rsid w:val="00A36078"/>
    <w:rsid w:val="00A45DFA"/>
    <w:rsid w:val="00A4647B"/>
    <w:rsid w:val="00A4795A"/>
    <w:rsid w:val="00A61EBB"/>
    <w:rsid w:val="00A6441B"/>
    <w:rsid w:val="00A676B0"/>
    <w:rsid w:val="00A74E5E"/>
    <w:rsid w:val="00A95C17"/>
    <w:rsid w:val="00AC0711"/>
    <w:rsid w:val="00AC3094"/>
    <w:rsid w:val="00AC7C41"/>
    <w:rsid w:val="00AD4343"/>
    <w:rsid w:val="00AD639C"/>
    <w:rsid w:val="00AE3BD4"/>
    <w:rsid w:val="00AE4BB0"/>
    <w:rsid w:val="00AE64E0"/>
    <w:rsid w:val="00AF2060"/>
    <w:rsid w:val="00B224EF"/>
    <w:rsid w:val="00B308AF"/>
    <w:rsid w:val="00B3670B"/>
    <w:rsid w:val="00B36F88"/>
    <w:rsid w:val="00B425BF"/>
    <w:rsid w:val="00B56AB6"/>
    <w:rsid w:val="00B8596A"/>
    <w:rsid w:val="00B86189"/>
    <w:rsid w:val="00B90B21"/>
    <w:rsid w:val="00B912CB"/>
    <w:rsid w:val="00BA1651"/>
    <w:rsid w:val="00BA4558"/>
    <w:rsid w:val="00BA61D6"/>
    <w:rsid w:val="00BC08E4"/>
    <w:rsid w:val="00BE217F"/>
    <w:rsid w:val="00BE401D"/>
    <w:rsid w:val="00BF3332"/>
    <w:rsid w:val="00BF5955"/>
    <w:rsid w:val="00BF7A21"/>
    <w:rsid w:val="00C038A4"/>
    <w:rsid w:val="00C07A65"/>
    <w:rsid w:val="00C101CF"/>
    <w:rsid w:val="00C22E61"/>
    <w:rsid w:val="00C2431D"/>
    <w:rsid w:val="00C446E9"/>
    <w:rsid w:val="00C449D2"/>
    <w:rsid w:val="00C5007A"/>
    <w:rsid w:val="00C557D9"/>
    <w:rsid w:val="00C64539"/>
    <w:rsid w:val="00C64FCE"/>
    <w:rsid w:val="00C67DA9"/>
    <w:rsid w:val="00C67DCC"/>
    <w:rsid w:val="00C74903"/>
    <w:rsid w:val="00C92586"/>
    <w:rsid w:val="00C95111"/>
    <w:rsid w:val="00C95994"/>
    <w:rsid w:val="00CB33DF"/>
    <w:rsid w:val="00CB7451"/>
    <w:rsid w:val="00CB7F3A"/>
    <w:rsid w:val="00CC2B54"/>
    <w:rsid w:val="00CC6534"/>
    <w:rsid w:val="00CE20A8"/>
    <w:rsid w:val="00D03981"/>
    <w:rsid w:val="00D34833"/>
    <w:rsid w:val="00D522BF"/>
    <w:rsid w:val="00D6022B"/>
    <w:rsid w:val="00D603F3"/>
    <w:rsid w:val="00D60C63"/>
    <w:rsid w:val="00D61DF2"/>
    <w:rsid w:val="00D80599"/>
    <w:rsid w:val="00D816E5"/>
    <w:rsid w:val="00DA4C09"/>
    <w:rsid w:val="00DD6119"/>
    <w:rsid w:val="00DE7D92"/>
    <w:rsid w:val="00DF38B5"/>
    <w:rsid w:val="00DF403A"/>
    <w:rsid w:val="00DF507E"/>
    <w:rsid w:val="00DF548F"/>
    <w:rsid w:val="00E13F5B"/>
    <w:rsid w:val="00E16938"/>
    <w:rsid w:val="00E17780"/>
    <w:rsid w:val="00E218F7"/>
    <w:rsid w:val="00E42927"/>
    <w:rsid w:val="00E45888"/>
    <w:rsid w:val="00E469AE"/>
    <w:rsid w:val="00E60845"/>
    <w:rsid w:val="00E77C6C"/>
    <w:rsid w:val="00E902BB"/>
    <w:rsid w:val="00E93FD6"/>
    <w:rsid w:val="00EA3117"/>
    <w:rsid w:val="00EA584D"/>
    <w:rsid w:val="00EB23E4"/>
    <w:rsid w:val="00EB5356"/>
    <w:rsid w:val="00EC333F"/>
    <w:rsid w:val="00ED3223"/>
    <w:rsid w:val="00EE4879"/>
    <w:rsid w:val="00F1124D"/>
    <w:rsid w:val="00F23EAC"/>
    <w:rsid w:val="00F437EA"/>
    <w:rsid w:val="00F46B2A"/>
    <w:rsid w:val="00F557DB"/>
    <w:rsid w:val="00F62B69"/>
    <w:rsid w:val="00F64545"/>
    <w:rsid w:val="00F70808"/>
    <w:rsid w:val="00F717FE"/>
    <w:rsid w:val="00F826D8"/>
    <w:rsid w:val="00F830F9"/>
    <w:rsid w:val="00F84BDE"/>
    <w:rsid w:val="00F90B2C"/>
    <w:rsid w:val="00FA2E8E"/>
    <w:rsid w:val="00FB5383"/>
    <w:rsid w:val="00FD2E84"/>
    <w:rsid w:val="00FD6430"/>
    <w:rsid w:val="043E1714"/>
    <w:rsid w:val="05DBA1BA"/>
    <w:rsid w:val="08A434A1"/>
    <w:rsid w:val="08D563FB"/>
    <w:rsid w:val="08E00D23"/>
    <w:rsid w:val="0ADDF69A"/>
    <w:rsid w:val="0C1BEE25"/>
    <w:rsid w:val="0F6F179B"/>
    <w:rsid w:val="0FAFC266"/>
    <w:rsid w:val="11A00C30"/>
    <w:rsid w:val="124D9D1C"/>
    <w:rsid w:val="12A8F86B"/>
    <w:rsid w:val="139B3D8F"/>
    <w:rsid w:val="140ABE6F"/>
    <w:rsid w:val="153BC5A0"/>
    <w:rsid w:val="188C7E1E"/>
    <w:rsid w:val="18DD4306"/>
    <w:rsid w:val="1B49BBFF"/>
    <w:rsid w:val="1BBD8584"/>
    <w:rsid w:val="1CCD839F"/>
    <w:rsid w:val="1D086722"/>
    <w:rsid w:val="1F6E13AA"/>
    <w:rsid w:val="1FB35957"/>
    <w:rsid w:val="22A49102"/>
    <w:rsid w:val="236E71F3"/>
    <w:rsid w:val="257BCC2B"/>
    <w:rsid w:val="27DDDBC7"/>
    <w:rsid w:val="27DFA90D"/>
    <w:rsid w:val="290CFFD8"/>
    <w:rsid w:val="2B31F6F8"/>
    <w:rsid w:val="2B994A23"/>
    <w:rsid w:val="3041D0E5"/>
    <w:rsid w:val="308400A5"/>
    <w:rsid w:val="367989DD"/>
    <w:rsid w:val="37A9E9AC"/>
    <w:rsid w:val="3C360B63"/>
    <w:rsid w:val="3CD32213"/>
    <w:rsid w:val="3FEBEFB7"/>
    <w:rsid w:val="439C5B44"/>
    <w:rsid w:val="45604E94"/>
    <w:rsid w:val="46876AB4"/>
    <w:rsid w:val="4692A234"/>
    <w:rsid w:val="47706A1F"/>
    <w:rsid w:val="489EFEF7"/>
    <w:rsid w:val="4A3655B8"/>
    <w:rsid w:val="50797FDA"/>
    <w:rsid w:val="507B645A"/>
    <w:rsid w:val="50821839"/>
    <w:rsid w:val="52B709B1"/>
    <w:rsid w:val="53ADBD03"/>
    <w:rsid w:val="575187A0"/>
    <w:rsid w:val="58A0A301"/>
    <w:rsid w:val="59453FE2"/>
    <w:rsid w:val="5B986BD5"/>
    <w:rsid w:val="5DA97E4E"/>
    <w:rsid w:val="60E93775"/>
    <w:rsid w:val="611DA2F9"/>
    <w:rsid w:val="62925461"/>
    <w:rsid w:val="62940E2C"/>
    <w:rsid w:val="62FF5CC7"/>
    <w:rsid w:val="634F7DD4"/>
    <w:rsid w:val="63672A72"/>
    <w:rsid w:val="63E19EE0"/>
    <w:rsid w:val="66BF1E57"/>
    <w:rsid w:val="67EA799C"/>
    <w:rsid w:val="68857BEC"/>
    <w:rsid w:val="68DA5758"/>
    <w:rsid w:val="6B138690"/>
    <w:rsid w:val="6C415BAD"/>
    <w:rsid w:val="6CF24D58"/>
    <w:rsid w:val="7022D490"/>
    <w:rsid w:val="7053D12F"/>
    <w:rsid w:val="70EFD55B"/>
    <w:rsid w:val="70F9A070"/>
    <w:rsid w:val="72C3E8A6"/>
    <w:rsid w:val="73EE9558"/>
    <w:rsid w:val="76EAB14B"/>
    <w:rsid w:val="76EEDE87"/>
    <w:rsid w:val="78C23166"/>
    <w:rsid w:val="7D6BB858"/>
    <w:rsid w:val="7EB332C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BCF18B"/>
  <w15:chartTrackingRefBased/>
  <w15:docId w15:val="{BAD0D01F-AF3A-452E-A20A-0BFC5A71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D92"/>
    <w:pPr>
      <w:keepNext/>
      <w:keepLines/>
      <w:spacing w:before="240" w:after="0"/>
      <w:outlineLvl w:val="0"/>
    </w:pPr>
    <w:rPr>
      <w:rFonts w:asciiTheme="majorHAnsi" w:eastAsiaTheme="majorEastAsia" w:hAnsiTheme="majorHAnsi" w:cstheme="majorBidi"/>
      <w:color w:val="2F5496" w:themeColor="accent1" w:themeShade="BF"/>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E00"/>
  </w:style>
  <w:style w:type="paragraph" w:styleId="Footer">
    <w:name w:val="footer"/>
    <w:basedOn w:val="Normal"/>
    <w:link w:val="FooterChar"/>
    <w:uiPriority w:val="99"/>
    <w:unhideWhenUsed/>
    <w:rsid w:val="00924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E00"/>
  </w:style>
  <w:style w:type="character" w:styleId="PlaceholderText">
    <w:name w:val="Placeholder Text"/>
    <w:basedOn w:val="DefaultParagraphFont"/>
    <w:uiPriority w:val="99"/>
    <w:semiHidden/>
    <w:rsid w:val="00924E00"/>
    <w:rPr>
      <w:color w:val="808080"/>
    </w:rPr>
  </w:style>
  <w:style w:type="character" w:customStyle="1" w:styleId="PalmyIdentity">
    <w:name w:val="Palmy Identity"/>
    <w:basedOn w:val="DefaultParagraphFont"/>
    <w:uiPriority w:val="1"/>
    <w:rsid w:val="00AE3BD4"/>
    <w:rPr>
      <w:rFonts w:ascii="Century Gothic" w:hAnsi="Century Gothic"/>
      <w:b/>
      <w:sz w:val="20"/>
    </w:rPr>
  </w:style>
  <w:style w:type="character" w:customStyle="1" w:styleId="PalmyIdentityBody">
    <w:name w:val="Palmy Identity Body"/>
    <w:basedOn w:val="DefaultParagraphFont"/>
    <w:uiPriority w:val="1"/>
    <w:rsid w:val="00AE3BD4"/>
    <w:rPr>
      <w:rFonts w:ascii="Century Gothic" w:hAnsi="Century Gothic"/>
      <w:sz w:val="20"/>
    </w:rPr>
  </w:style>
  <w:style w:type="character" w:customStyle="1" w:styleId="Style1">
    <w:name w:val="Style1"/>
    <w:basedOn w:val="DefaultParagraphFont"/>
    <w:uiPriority w:val="1"/>
    <w:rsid w:val="00C67DCC"/>
    <w:rPr>
      <w:rFonts w:ascii="Century Gothic" w:hAnsi="Century Gothic"/>
      <w:sz w:val="20"/>
    </w:rPr>
  </w:style>
  <w:style w:type="character" w:customStyle="1" w:styleId="PalmyIdentityTitle2">
    <w:name w:val="Palmy Identity Title 2"/>
    <w:basedOn w:val="DefaultParagraphFont"/>
    <w:uiPriority w:val="1"/>
    <w:rsid w:val="00252860"/>
    <w:rPr>
      <w:rFonts w:ascii="Century Gothic" w:hAnsi="Century Gothic"/>
      <w:b/>
      <w:sz w:val="24"/>
    </w:rPr>
  </w:style>
  <w:style w:type="character" w:customStyle="1" w:styleId="PalmyIdentityBody2">
    <w:name w:val="Palmy Identity Body 2"/>
    <w:basedOn w:val="DefaultParagraphFont"/>
    <w:uiPriority w:val="1"/>
    <w:rsid w:val="00252860"/>
    <w:rPr>
      <w:rFonts w:ascii="Century Gothic" w:hAnsi="Century Gothic"/>
      <w:sz w:val="24"/>
    </w:rPr>
  </w:style>
  <w:style w:type="paragraph" w:customStyle="1" w:styleId="paragraph">
    <w:name w:val="paragraph"/>
    <w:basedOn w:val="Normal"/>
    <w:rsid w:val="00252860"/>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252860"/>
  </w:style>
  <w:style w:type="character" w:customStyle="1" w:styleId="eop">
    <w:name w:val="eop"/>
    <w:basedOn w:val="DefaultParagraphFont"/>
    <w:rsid w:val="00252860"/>
  </w:style>
  <w:style w:type="character" w:customStyle="1" w:styleId="Heading1Char">
    <w:name w:val="Heading 1 Char"/>
    <w:basedOn w:val="DefaultParagraphFont"/>
    <w:link w:val="Heading1"/>
    <w:uiPriority w:val="9"/>
    <w:rsid w:val="00DE7D92"/>
    <w:rPr>
      <w:rFonts w:asciiTheme="majorHAnsi" w:eastAsiaTheme="majorEastAsia" w:hAnsiTheme="majorHAnsi" w:cstheme="majorBidi"/>
      <w:color w:val="2F5496" w:themeColor="accent1" w:themeShade="BF"/>
      <w:sz w:val="32"/>
      <w:szCs w:val="32"/>
      <w:lang w:eastAsia="ja-JP"/>
    </w:rPr>
  </w:style>
  <w:style w:type="paragraph" w:styleId="ListParagraph">
    <w:name w:val="List Paragraph"/>
    <w:basedOn w:val="Normal"/>
    <w:uiPriority w:val="34"/>
    <w:qFormat/>
    <w:rsid w:val="00DE7D92"/>
    <w:pPr>
      <w:ind w:left="720"/>
      <w:contextualSpacing/>
    </w:pPr>
    <w:rPr>
      <w:rFonts w:eastAsiaTheme="minorEastAsia"/>
      <w:lang w:eastAsia="ja-JP"/>
    </w:rPr>
  </w:style>
  <w:style w:type="paragraph" w:styleId="Date">
    <w:name w:val="Date"/>
    <w:basedOn w:val="Normal"/>
    <w:next w:val="Normal"/>
    <w:link w:val="DateChar"/>
    <w:uiPriority w:val="99"/>
    <w:semiHidden/>
    <w:unhideWhenUsed/>
    <w:rsid w:val="00DE7D92"/>
  </w:style>
  <w:style w:type="character" w:customStyle="1" w:styleId="DateChar">
    <w:name w:val="Date Char"/>
    <w:basedOn w:val="DefaultParagraphFont"/>
    <w:link w:val="Date"/>
    <w:uiPriority w:val="99"/>
    <w:semiHidden/>
    <w:rsid w:val="00DE7D92"/>
  </w:style>
  <w:style w:type="character" w:styleId="Hyperlink">
    <w:name w:val="Hyperlink"/>
    <w:basedOn w:val="DefaultParagraphFont"/>
    <w:uiPriority w:val="99"/>
    <w:semiHidden/>
    <w:unhideWhenUsed/>
    <w:rsid w:val="00286DD7"/>
    <w:rPr>
      <w:color w:val="0000FF"/>
      <w:u w:val="single"/>
    </w:rPr>
  </w:style>
  <w:style w:type="paragraph" w:styleId="BalloonText">
    <w:name w:val="Balloon Text"/>
    <w:basedOn w:val="Normal"/>
    <w:link w:val="BalloonTextChar"/>
    <w:uiPriority w:val="99"/>
    <w:semiHidden/>
    <w:unhideWhenUsed/>
    <w:rsid w:val="000E3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922"/>
    <w:rPr>
      <w:rFonts w:ascii="Segoe UI" w:hAnsi="Segoe UI" w:cs="Segoe UI"/>
      <w:sz w:val="18"/>
      <w:szCs w:val="18"/>
    </w:rPr>
  </w:style>
  <w:style w:type="table" w:styleId="TableGrid">
    <w:name w:val="Table Grid"/>
    <w:basedOn w:val="TableNormal"/>
    <w:uiPriority w:val="39"/>
    <w:rsid w:val="00C64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06479">
      <w:bodyDiv w:val="1"/>
      <w:marLeft w:val="0"/>
      <w:marRight w:val="0"/>
      <w:marTop w:val="0"/>
      <w:marBottom w:val="0"/>
      <w:divBdr>
        <w:top w:val="none" w:sz="0" w:space="0" w:color="auto"/>
        <w:left w:val="none" w:sz="0" w:space="0" w:color="auto"/>
        <w:bottom w:val="none" w:sz="0" w:space="0" w:color="auto"/>
        <w:right w:val="none" w:sz="0" w:space="0" w:color="auto"/>
      </w:divBdr>
    </w:div>
    <w:div w:id="394209061">
      <w:bodyDiv w:val="1"/>
      <w:marLeft w:val="0"/>
      <w:marRight w:val="0"/>
      <w:marTop w:val="0"/>
      <w:marBottom w:val="0"/>
      <w:divBdr>
        <w:top w:val="none" w:sz="0" w:space="0" w:color="auto"/>
        <w:left w:val="none" w:sz="0" w:space="0" w:color="auto"/>
        <w:bottom w:val="none" w:sz="0" w:space="0" w:color="auto"/>
        <w:right w:val="none" w:sz="0" w:space="0" w:color="auto"/>
      </w:divBdr>
    </w:div>
    <w:div w:id="1132866475">
      <w:bodyDiv w:val="1"/>
      <w:marLeft w:val="0"/>
      <w:marRight w:val="0"/>
      <w:marTop w:val="0"/>
      <w:marBottom w:val="0"/>
      <w:divBdr>
        <w:top w:val="none" w:sz="0" w:space="0" w:color="auto"/>
        <w:left w:val="none" w:sz="0" w:space="0" w:color="auto"/>
        <w:bottom w:val="none" w:sz="0" w:space="0" w:color="auto"/>
        <w:right w:val="none" w:sz="0" w:space="0" w:color="auto"/>
      </w:divBdr>
    </w:div>
    <w:div w:id="1185484041">
      <w:bodyDiv w:val="1"/>
      <w:marLeft w:val="0"/>
      <w:marRight w:val="0"/>
      <w:marTop w:val="0"/>
      <w:marBottom w:val="0"/>
      <w:divBdr>
        <w:top w:val="none" w:sz="0" w:space="0" w:color="auto"/>
        <w:left w:val="none" w:sz="0" w:space="0" w:color="auto"/>
        <w:bottom w:val="none" w:sz="0" w:space="0" w:color="auto"/>
        <w:right w:val="none" w:sz="0" w:space="0" w:color="auto"/>
      </w:divBdr>
      <w:divsChild>
        <w:div w:id="1247227846">
          <w:marLeft w:val="0"/>
          <w:marRight w:val="0"/>
          <w:marTop w:val="0"/>
          <w:marBottom w:val="0"/>
          <w:divBdr>
            <w:top w:val="none" w:sz="0" w:space="0" w:color="auto"/>
            <w:left w:val="none" w:sz="0" w:space="0" w:color="auto"/>
            <w:bottom w:val="none" w:sz="0" w:space="0" w:color="auto"/>
            <w:right w:val="none" w:sz="0" w:space="0" w:color="auto"/>
          </w:divBdr>
        </w:div>
        <w:div w:id="1587421535">
          <w:marLeft w:val="0"/>
          <w:marRight w:val="0"/>
          <w:marTop w:val="0"/>
          <w:marBottom w:val="0"/>
          <w:divBdr>
            <w:top w:val="none" w:sz="0" w:space="0" w:color="auto"/>
            <w:left w:val="none" w:sz="0" w:space="0" w:color="auto"/>
            <w:bottom w:val="none" w:sz="0" w:space="0" w:color="auto"/>
            <w:right w:val="none" w:sz="0" w:space="0" w:color="auto"/>
          </w:divBdr>
        </w:div>
        <w:div w:id="1380322879">
          <w:marLeft w:val="0"/>
          <w:marRight w:val="0"/>
          <w:marTop w:val="0"/>
          <w:marBottom w:val="0"/>
          <w:divBdr>
            <w:top w:val="none" w:sz="0" w:space="0" w:color="auto"/>
            <w:left w:val="none" w:sz="0" w:space="0" w:color="auto"/>
            <w:bottom w:val="none" w:sz="0" w:space="0" w:color="auto"/>
            <w:right w:val="none" w:sz="0" w:space="0" w:color="auto"/>
          </w:divBdr>
        </w:div>
        <w:div w:id="55932455">
          <w:marLeft w:val="0"/>
          <w:marRight w:val="0"/>
          <w:marTop w:val="0"/>
          <w:marBottom w:val="0"/>
          <w:divBdr>
            <w:top w:val="none" w:sz="0" w:space="0" w:color="auto"/>
            <w:left w:val="none" w:sz="0" w:space="0" w:color="auto"/>
            <w:bottom w:val="none" w:sz="0" w:space="0" w:color="auto"/>
            <w:right w:val="none" w:sz="0" w:space="0" w:color="auto"/>
          </w:divBdr>
        </w:div>
        <w:div w:id="1578906416">
          <w:marLeft w:val="0"/>
          <w:marRight w:val="0"/>
          <w:marTop w:val="0"/>
          <w:marBottom w:val="0"/>
          <w:divBdr>
            <w:top w:val="none" w:sz="0" w:space="0" w:color="auto"/>
            <w:left w:val="none" w:sz="0" w:space="0" w:color="auto"/>
            <w:bottom w:val="none" w:sz="0" w:space="0" w:color="auto"/>
            <w:right w:val="none" w:sz="0" w:space="0" w:color="auto"/>
          </w:divBdr>
        </w:div>
      </w:divsChild>
    </w:div>
    <w:div w:id="1250046353">
      <w:bodyDiv w:val="1"/>
      <w:marLeft w:val="0"/>
      <w:marRight w:val="0"/>
      <w:marTop w:val="0"/>
      <w:marBottom w:val="0"/>
      <w:divBdr>
        <w:top w:val="none" w:sz="0" w:space="0" w:color="auto"/>
        <w:left w:val="none" w:sz="0" w:space="0" w:color="auto"/>
        <w:bottom w:val="none" w:sz="0" w:space="0" w:color="auto"/>
        <w:right w:val="none" w:sz="0" w:space="0" w:color="auto"/>
      </w:divBdr>
    </w:div>
    <w:div w:id="1332829550">
      <w:bodyDiv w:val="1"/>
      <w:marLeft w:val="0"/>
      <w:marRight w:val="0"/>
      <w:marTop w:val="0"/>
      <w:marBottom w:val="0"/>
      <w:divBdr>
        <w:top w:val="none" w:sz="0" w:space="0" w:color="auto"/>
        <w:left w:val="none" w:sz="0" w:space="0" w:color="auto"/>
        <w:bottom w:val="none" w:sz="0" w:space="0" w:color="auto"/>
        <w:right w:val="none" w:sz="0" w:space="0" w:color="auto"/>
      </w:divBdr>
    </w:div>
    <w:div w:id="1377312307">
      <w:bodyDiv w:val="1"/>
      <w:marLeft w:val="0"/>
      <w:marRight w:val="0"/>
      <w:marTop w:val="0"/>
      <w:marBottom w:val="0"/>
      <w:divBdr>
        <w:top w:val="none" w:sz="0" w:space="0" w:color="auto"/>
        <w:left w:val="none" w:sz="0" w:space="0" w:color="auto"/>
        <w:bottom w:val="none" w:sz="0" w:space="0" w:color="auto"/>
        <w:right w:val="none" w:sz="0" w:space="0" w:color="auto"/>
      </w:divBdr>
    </w:div>
    <w:div w:id="18897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aaaf5288e1e941ef"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cab\shared\All\Template\PNCC_Palmy_Lett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64f35f5-50c4-42ba-9d05-54d940fd42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2D6AC06FA22A47A45ECBA85E04B2E9" ma:contentTypeVersion="18" ma:contentTypeDescription="Create a new document." ma:contentTypeScope="" ma:versionID="60db39f391ae2277d8ae64529ee70b31">
  <xsd:schema xmlns:xsd="http://www.w3.org/2001/XMLSchema" xmlns:xs="http://www.w3.org/2001/XMLSchema" xmlns:p="http://schemas.microsoft.com/office/2006/metadata/properties" xmlns:ns3="c64f35f5-50c4-42ba-9d05-54d940fd42d0" xmlns:ns4="d34fd1b0-d47f-43b5-9347-b564c7490836" targetNamespace="http://schemas.microsoft.com/office/2006/metadata/properties" ma:root="true" ma:fieldsID="5366ac9c9cd8a836ea9889863aed2f01" ns3:_="" ns4:_="">
    <xsd:import namespace="c64f35f5-50c4-42ba-9d05-54d940fd42d0"/>
    <xsd:import namespace="d34fd1b0-d47f-43b5-9347-b564c74908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f35f5-50c4-42ba-9d05-54d940fd4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fd1b0-d47f-43b5-9347-b564c74908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7AF85-E588-49BF-A747-8A31515C036A}">
  <ds:schemaRefs>
    <ds:schemaRef ds:uri="http://schemas.microsoft.com/sharepoint/v3/contenttype/forms"/>
  </ds:schemaRefs>
</ds:datastoreItem>
</file>

<file path=customXml/itemProps2.xml><?xml version="1.0" encoding="utf-8"?>
<ds:datastoreItem xmlns:ds="http://schemas.openxmlformats.org/officeDocument/2006/customXml" ds:itemID="{8E092E22-6B1E-4C28-8AFF-1FE2FE513D1F}">
  <ds:schemaRefs>
    <ds:schemaRef ds:uri="http://schemas.microsoft.com/office/2006/documentManagement/types"/>
    <ds:schemaRef ds:uri="http://purl.org/dc/elements/1.1/"/>
    <ds:schemaRef ds:uri="c64f35f5-50c4-42ba-9d05-54d940fd42d0"/>
    <ds:schemaRef ds:uri="http://purl.org/dc/dcmitype/"/>
    <ds:schemaRef ds:uri="http://www.w3.org/XML/1998/namespace"/>
    <ds:schemaRef ds:uri="http://schemas.microsoft.com/office/2006/metadata/properties"/>
    <ds:schemaRef ds:uri="d34fd1b0-d47f-43b5-9347-b564c7490836"/>
    <ds:schemaRef ds:uri="http://schemas.openxmlformats.org/package/2006/metadata/core-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3C2A6F41-2B3B-4043-920F-56AC36F50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4f35f5-50c4-42ba-9d05-54d940fd42d0"/>
    <ds:schemaRef ds:uri="d34fd1b0-d47f-43b5-9347-b564c7490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DD3D7B-60AE-47B7-8821-5EB61C62D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PNCC_Palmy_Letter_Template</Template>
  <TotalTime>1</TotalTime>
  <Pages>1</Pages>
  <Words>380</Words>
  <Characters>2188</Characters>
  <Application>Microsoft Office Word</Application>
  <DocSecurity>0</DocSecurity>
  <Lines>57</Lines>
  <Paragraphs>20</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White</dc:creator>
  <cp:keywords/>
  <dc:description/>
  <cp:lastModifiedBy>Hannah White</cp:lastModifiedBy>
  <cp:revision>4</cp:revision>
  <cp:lastPrinted>2024-12-09T03:01:00Z</cp:lastPrinted>
  <dcterms:created xsi:type="dcterms:W3CDTF">2025-04-17T00:10:00Z</dcterms:created>
  <dcterms:modified xsi:type="dcterms:W3CDTF">2025-04-17T00:11:00Z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0x010100372D6AC06FA22A47A45ECBA85E04B2E9</vt:lpwstr>
  </property>
</Properties>
</file>